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2476"/>
        <w:gridCol w:w="2764"/>
        <w:gridCol w:w="1985"/>
        <w:gridCol w:w="1746"/>
        <w:gridCol w:w="658"/>
      </w:tblGrid>
      <w:tr w:rsidR="00CC0068" w:rsidRPr="002A24A3" w14:paraId="75C2B1E7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4C6B2B6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Titel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C277E4" w:rsidRPr="002A24A3" w14:paraId="3533C777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414B5EB" w14:textId="77777777" w:rsidR="00C277E4" w:rsidRPr="00194421" w:rsidRDefault="00C277E4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Deutscher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3C685" w14:textId="77777777" w:rsidR="00C277E4" w:rsidRPr="00194421" w:rsidRDefault="00C277E4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277E4" w:rsidRPr="002A24A3" w14:paraId="1FE03D01" w14:textId="77777777" w:rsidTr="008D6344">
        <w:trPr>
          <w:trHeight w:val="400"/>
        </w:trPr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E77F07B" w14:textId="77777777" w:rsidR="00C277E4" w:rsidRDefault="00C277E4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Italienischer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Projekttitel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br/>
            </w:r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proofErr w:type="spellStart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verpflichtend</w:t>
            </w:r>
            <w:proofErr w:type="spellEnd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auszufüllen</w:t>
            </w:r>
            <w:proofErr w:type="spellEnd"/>
            <w:r w:rsidRPr="00E065C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  <w:tc>
          <w:tcPr>
            <w:tcW w:w="7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166C3" w14:textId="77777777" w:rsidR="00C277E4" w:rsidRPr="00194421" w:rsidRDefault="00C277E4" w:rsidP="008D6344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C0068" w:rsidRPr="002A24A3" w14:paraId="73551F28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1F03E42C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LEADER-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Aktion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E349BD" w:rsidRPr="002E0254" w14:paraId="37AE4C1E" w14:textId="77777777" w:rsidTr="00ED1BBC">
        <w:trPr>
          <w:trHeight w:val="634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68"/>
              <w:gridCol w:w="363"/>
              <w:gridCol w:w="366"/>
              <w:gridCol w:w="416"/>
              <w:gridCol w:w="381"/>
              <w:gridCol w:w="130"/>
              <w:gridCol w:w="315"/>
              <w:gridCol w:w="141"/>
              <w:gridCol w:w="154"/>
              <w:gridCol w:w="425"/>
              <w:gridCol w:w="366"/>
              <w:gridCol w:w="509"/>
              <w:gridCol w:w="416"/>
              <w:gridCol w:w="424"/>
              <w:gridCol w:w="101"/>
              <w:gridCol w:w="456"/>
              <w:gridCol w:w="2185"/>
              <w:gridCol w:w="967"/>
              <w:gridCol w:w="153"/>
            </w:tblGrid>
            <w:tr w:rsidR="00E349BD" w:rsidRPr="002E0254" w14:paraId="3A5E6B62" w14:textId="77777777" w:rsidTr="00ED1BBC">
              <w:tc>
                <w:tcPr>
                  <w:tcW w:w="456" w:type="dxa"/>
                  <w:vAlign w:val="center"/>
                </w:tcPr>
                <w:p w14:paraId="2DEFF9E4" w14:textId="2DD72082" w:rsidR="00E349BD" w:rsidRPr="002E0254" w:rsidRDefault="005E3A53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24" w:type="dxa"/>
                  <w:gridSpan w:val="6"/>
                </w:tcPr>
                <w:p w14:paraId="6A525EF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E0254">
                    <w:rPr>
                      <w:rFonts w:ascii="Calibri" w:hAnsi="Calibri" w:cs="Calibri"/>
                      <w:sz w:val="22"/>
                      <w:szCs w:val="22"/>
                    </w:rPr>
                    <w:t>SRD07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751314D4" w14:textId="3F31A329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7813120E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SRD09</w:t>
                  </w:r>
                </w:p>
              </w:tc>
              <w:tc>
                <w:tcPr>
                  <w:tcW w:w="456" w:type="dxa"/>
                  <w:vAlign w:val="center"/>
                </w:tcPr>
                <w:p w14:paraId="0EA8ABD5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  <w:gridSpan w:val="3"/>
                </w:tcPr>
                <w:p w14:paraId="77D4D0E2" w14:textId="77777777" w:rsidR="00E349BD" w:rsidRPr="002E0254" w:rsidRDefault="00E349BD" w:rsidP="00E349BD">
                  <w:pPr>
                    <w:spacing w:before="120" w:after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349BD" w:rsidRPr="002E0254" w14:paraId="248C8B65" w14:textId="77777777" w:rsidTr="00ED1BBC">
              <w:trPr>
                <w:gridAfter w:val="1"/>
                <w:wAfter w:w="153" w:type="dxa"/>
              </w:trPr>
              <w:tc>
                <w:tcPr>
                  <w:tcW w:w="1224" w:type="dxa"/>
                  <w:gridSpan w:val="2"/>
                </w:tcPr>
                <w:p w14:paraId="534A5D0D" w14:textId="77777777" w:rsidR="00E349BD" w:rsidRPr="002E0254" w:rsidRDefault="00E349BD" w:rsidP="00E349BD">
                  <w:pPr>
                    <w:spacing w:before="6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sottoazione</w:t>
                  </w:r>
                  <w:proofErr w:type="spellEnd"/>
                  <w:r w:rsidRPr="002E0254">
                    <w:rPr>
                      <w:rFonts w:ascii="Calibri" w:eastAsia="MS Gothic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3" w:type="dxa"/>
                  <w:vAlign w:val="center"/>
                </w:tcPr>
                <w:p w14:paraId="66E09C61" w14:textId="77777777" w:rsidR="00E349BD" w:rsidRPr="001212E5" w:rsidRDefault="00E349BD" w:rsidP="00E349BD">
                  <w:pPr>
                    <w:spacing w:before="60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51DC1B3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a)</w:t>
                  </w:r>
                </w:p>
              </w:tc>
              <w:tc>
                <w:tcPr>
                  <w:tcW w:w="416" w:type="dxa"/>
                  <w:vAlign w:val="center"/>
                </w:tcPr>
                <w:p w14:paraId="040CEEFE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7F3929D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b)</w:t>
                  </w:r>
                </w:p>
              </w:tc>
              <w:tc>
                <w:tcPr>
                  <w:tcW w:w="445" w:type="dxa"/>
                  <w:gridSpan w:val="2"/>
                  <w:vAlign w:val="center"/>
                </w:tcPr>
                <w:p w14:paraId="4F07E7D7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95" w:type="dxa"/>
                  <w:gridSpan w:val="2"/>
                  <w:vAlign w:val="center"/>
                </w:tcPr>
                <w:p w14:paraId="7D55F3F3" w14:textId="77777777" w:rsidR="00E349BD" w:rsidRPr="002E0254" w:rsidRDefault="00E349BD" w:rsidP="00E349BD">
                  <w:pPr>
                    <w:spacing w:before="60"/>
                    <w:ind w:left="-100"/>
                    <w:rPr>
                      <w:rFonts w:ascii="Calibri" w:eastAsia="MS Gothic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MS Gothic" w:hAnsi="Calibri" w:cs="Calibri"/>
                      <w:sz w:val="18"/>
                      <w:szCs w:val="18"/>
                    </w:rPr>
                    <w:t>c)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CB11A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366" w:type="dxa"/>
                </w:tcPr>
                <w:p w14:paraId="7BA32E26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d)</w:t>
                  </w:r>
                </w:p>
              </w:tc>
              <w:tc>
                <w:tcPr>
                  <w:tcW w:w="509" w:type="dxa"/>
                  <w:vAlign w:val="center"/>
                </w:tcPr>
                <w:p w14:paraId="3E2E63B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4B50DE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e)</w:t>
                  </w:r>
                </w:p>
              </w:tc>
              <w:tc>
                <w:tcPr>
                  <w:tcW w:w="424" w:type="dxa"/>
                  <w:vAlign w:val="center"/>
                </w:tcPr>
                <w:p w14:paraId="00E3DC6C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742" w:type="dxa"/>
                  <w:gridSpan w:val="3"/>
                </w:tcPr>
                <w:p w14:paraId="408BCBDD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f)</w:t>
                  </w:r>
                </w:p>
              </w:tc>
              <w:tc>
                <w:tcPr>
                  <w:tcW w:w="967" w:type="dxa"/>
                </w:tcPr>
                <w:p w14:paraId="4E18B2B4" w14:textId="77777777" w:rsidR="00E349BD" w:rsidRPr="002E0254" w:rsidRDefault="00E349BD" w:rsidP="00E349BD">
                  <w:pPr>
                    <w:spacing w:before="60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E349BD" w:rsidRPr="002E0254" w14:paraId="2F2E52DD" w14:textId="77777777" w:rsidTr="00ED1BBC">
              <w:tc>
                <w:tcPr>
                  <w:tcW w:w="456" w:type="dxa"/>
                  <w:vAlign w:val="center"/>
                </w:tcPr>
                <w:p w14:paraId="3ECC59AA" w14:textId="77777777" w:rsidR="00E349BD" w:rsidRPr="001212E5" w:rsidRDefault="00E349BD" w:rsidP="00E349BD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Kontrollkästchen1"/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 w:rsidRPr="001212E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2424" w:type="dxa"/>
                  <w:gridSpan w:val="6"/>
                </w:tcPr>
                <w:p w14:paraId="40989C89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SRD14</w:t>
                  </w:r>
                </w:p>
              </w:tc>
              <w:tc>
                <w:tcPr>
                  <w:tcW w:w="456" w:type="dxa"/>
                  <w:gridSpan w:val="2"/>
                  <w:vAlign w:val="center"/>
                </w:tcPr>
                <w:p w14:paraId="39B9FC13" w14:textId="330AD0C7" w:rsidR="00E349BD" w:rsidRPr="002E0254" w:rsidRDefault="00D2758F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95" w:type="dxa"/>
                  <w:gridSpan w:val="7"/>
                </w:tcPr>
                <w:p w14:paraId="2F08499B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SRE04</w:t>
                  </w:r>
                </w:p>
              </w:tc>
              <w:tc>
                <w:tcPr>
                  <w:tcW w:w="456" w:type="dxa"/>
                  <w:vAlign w:val="center"/>
                </w:tcPr>
                <w:p w14:paraId="6BFC9DF1" w14:textId="3275DD30" w:rsidR="00E349BD" w:rsidRPr="002E0254" w:rsidRDefault="005E3A53" w:rsidP="00E349BD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5" w:type="dxa"/>
                  <w:gridSpan w:val="3"/>
                </w:tcPr>
                <w:p w14:paraId="55441033" w14:textId="77777777" w:rsidR="00E349BD" w:rsidRPr="002E0254" w:rsidRDefault="00E349BD" w:rsidP="00E349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SRG07</w:t>
                  </w:r>
                </w:p>
              </w:tc>
            </w:tr>
          </w:tbl>
          <w:p w14:paraId="1F2DB610" w14:textId="77777777" w:rsidR="00E349BD" w:rsidRPr="002E0254" w:rsidRDefault="00E349BD" w:rsidP="00ED1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15A085AF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27E84B61" w14:textId="77777777" w:rsidR="002A24A3" w:rsidRPr="002A24A3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Träger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des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Projektes</w:t>
            </w:r>
            <w:proofErr w:type="spellEnd"/>
            <w:r w:rsidRPr="002A24A3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</w:tc>
      </w:tr>
      <w:tr w:rsidR="002A24A3" w:rsidRPr="002A24A3" w14:paraId="2866222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A353BF4" w14:textId="77777777" w:rsidR="002A24A3" w:rsidRPr="002A24A3" w:rsidRDefault="002A24A3" w:rsidP="000D7BE4">
            <w:pPr>
              <w:rPr>
                <w:rFonts w:ascii="Calibri" w:hAnsi="Calibri" w:cs="Calibri"/>
                <w:bCs/>
                <w:sz w:val="10"/>
                <w:szCs w:val="10"/>
                <w:lang w:val="it-I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1"/>
              <w:gridCol w:w="5871"/>
            </w:tblGrid>
            <w:tr w:rsidR="002A24A3" w:rsidRPr="000D7BE4" w14:paraId="460FD440" w14:textId="77777777" w:rsidTr="000D7BE4">
              <w:tc>
                <w:tcPr>
                  <w:tcW w:w="3611" w:type="dxa"/>
                </w:tcPr>
                <w:p w14:paraId="7749CE03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Bezeichnung:</w:t>
                  </w:r>
                </w:p>
              </w:tc>
              <w:tc>
                <w:tcPr>
                  <w:tcW w:w="5871" w:type="dxa"/>
                </w:tcPr>
                <w:p w14:paraId="6571492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5338F364" w14:textId="77777777" w:rsidTr="000D7BE4">
              <w:trPr>
                <w:trHeight w:val="80"/>
              </w:trPr>
              <w:tc>
                <w:tcPr>
                  <w:tcW w:w="3611" w:type="dxa"/>
                </w:tcPr>
                <w:p w14:paraId="684E83D9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71" w:type="dxa"/>
                </w:tcPr>
                <w:p w14:paraId="27250B8D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2F4EBBDE" w14:textId="77777777" w:rsidTr="000D7BE4">
              <w:tc>
                <w:tcPr>
                  <w:tcW w:w="3611" w:type="dxa"/>
                </w:tcPr>
                <w:p w14:paraId="4ADE34FE" w14:textId="77777777" w:rsidR="002A24A3" w:rsidRPr="000D7BE4" w:rsidRDefault="002A24A3" w:rsidP="000D7BE4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Kontakt</w:t>
                  </w:r>
                </w:p>
              </w:tc>
              <w:tc>
                <w:tcPr>
                  <w:tcW w:w="5871" w:type="dxa"/>
                </w:tcPr>
                <w:p w14:paraId="49A3E32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7A9A622" w14:textId="77777777" w:rsidTr="000D7BE4">
              <w:tc>
                <w:tcPr>
                  <w:tcW w:w="3611" w:type="dxa"/>
                </w:tcPr>
                <w:p w14:paraId="7A8A05E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871" w:type="dxa"/>
                </w:tcPr>
                <w:p w14:paraId="1C11F32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0BFC2862" w14:textId="77777777" w:rsidTr="000D7BE4">
              <w:tc>
                <w:tcPr>
                  <w:tcW w:w="3611" w:type="dxa"/>
                </w:tcPr>
                <w:p w14:paraId="4257626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E-Mail</w:t>
                  </w:r>
                  <w:r w:rsidR="00605CCA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871" w:type="dxa"/>
                </w:tcPr>
                <w:p w14:paraId="2D680E5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A24A3" w:rsidRPr="000D7BE4" w14:paraId="2C21CE9D" w14:textId="77777777" w:rsidTr="000D7BE4">
              <w:tc>
                <w:tcPr>
                  <w:tcW w:w="3611" w:type="dxa"/>
                </w:tcPr>
                <w:p w14:paraId="63A5F13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5871" w:type="dxa"/>
                </w:tcPr>
                <w:p w14:paraId="7023E55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280023B2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CC0068" w14:paraId="375D1A11" w14:textId="77777777" w:rsidTr="002A24A3">
        <w:trPr>
          <w:trHeight w:val="39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  <w:vAlign w:val="center"/>
          </w:tcPr>
          <w:p w14:paraId="71391EBD" w14:textId="77777777" w:rsidR="002A24A3" w:rsidRPr="00CC0068" w:rsidRDefault="002A24A3" w:rsidP="002A24A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>Ansprechpartner im Projekt:</w:t>
            </w:r>
          </w:p>
        </w:tc>
      </w:tr>
      <w:tr w:rsidR="002A24A3" w:rsidRPr="002A24A3" w14:paraId="1576C1DD" w14:textId="77777777" w:rsidTr="000D7BE4">
        <w:trPr>
          <w:trHeight w:val="116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09BDDD1D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10"/>
                <w:szCs w:val="1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78"/>
              <w:gridCol w:w="5304"/>
            </w:tblGrid>
            <w:tr w:rsidR="002A24A3" w:rsidRPr="000D7BE4" w14:paraId="7336E177" w14:textId="77777777" w:rsidTr="000D7BE4">
              <w:tc>
                <w:tcPr>
                  <w:tcW w:w="4178" w:type="dxa"/>
                </w:tcPr>
                <w:p w14:paraId="53D85A54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Name und Nachname:</w:t>
                  </w:r>
                </w:p>
              </w:tc>
              <w:tc>
                <w:tcPr>
                  <w:tcW w:w="5304" w:type="dxa"/>
                </w:tcPr>
                <w:p w14:paraId="2E0E3C9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7A7A4B02" w14:textId="77777777" w:rsidTr="000D7BE4">
              <w:tc>
                <w:tcPr>
                  <w:tcW w:w="4178" w:type="dxa"/>
                </w:tcPr>
                <w:p w14:paraId="1B747B0F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304" w:type="dxa"/>
                </w:tcPr>
                <w:p w14:paraId="5EA1A66B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A24A3" w:rsidRPr="000D7BE4" w14:paraId="64453632" w14:textId="77777777" w:rsidTr="000D7BE4">
              <w:tc>
                <w:tcPr>
                  <w:tcW w:w="4178" w:type="dxa"/>
                </w:tcPr>
                <w:p w14:paraId="409C7A65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 xml:space="preserve">E-Mail </w:t>
                  </w:r>
                  <w:proofErr w:type="spellStart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Adresse</w:t>
                  </w:r>
                  <w:proofErr w:type="spellEnd"/>
                  <w:r w:rsidRPr="000D7BE4"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5304" w:type="dxa"/>
                </w:tcPr>
                <w:p w14:paraId="4E105978" w14:textId="77777777" w:rsidR="002A24A3" w:rsidRPr="000D7BE4" w:rsidRDefault="002A24A3" w:rsidP="000D7BE4">
                  <w:pPr>
                    <w:rPr>
                      <w:rFonts w:ascii="Calibri" w:hAnsi="Calibri" w:cs="Calibri"/>
                      <w:bCs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E3D01B1" w14:textId="77777777" w:rsidR="002A24A3" w:rsidRPr="002A24A3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CC0068" w:rsidRPr="00AA5B20" w14:paraId="69B6CA13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7F7F79B" w14:textId="77777777" w:rsidR="002A24A3" w:rsidRPr="00AA5B20" w:rsidRDefault="002A24A3" w:rsidP="00AA5B20">
            <w:pPr>
              <w:spacing w:before="6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t>Ausgangslage und Projektbeschreibung:</w:t>
            </w:r>
          </w:p>
          <w:p w14:paraId="4EE2B140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(gehen Sie bitte u.</w:t>
            </w:r>
            <w:r w:rsidR="003265B6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. auch explizit auf die allgemeinen und spezifischen Bewertungskriterien betreffend die LEADER-Aktion ein)</w:t>
            </w:r>
          </w:p>
        </w:tc>
      </w:tr>
      <w:tr w:rsidR="002A24A3" w:rsidRPr="00AA5B20" w14:paraId="6E55CA98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24733556" w14:textId="38A067CC" w:rsidR="002A24A3" w:rsidRDefault="0049371E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Ausgangslage und Beschreibung des Projektes</w:t>
            </w:r>
          </w:p>
          <w:p w14:paraId="72D1F670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98EE24" w14:textId="77777777" w:rsidR="00E426E5" w:rsidRPr="00AA5B20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AEA567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0C4112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295BE0" w14:textId="120BF7E0" w:rsidR="002A24A3" w:rsidRDefault="00987CE7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Kompetenz des Lead-Partners</w:t>
            </w:r>
            <w:r w:rsidR="00A75DC1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D505F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Bitte führen Sie an, </w:t>
            </w:r>
            <w:r w:rsidR="00A718F0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ob der Lead-Partner im Projekt über einschlägige Kompetenzen in der Abwicklung von Kooperationsprojekten </w:t>
            </w:r>
            <w:proofErr w:type="gramStart"/>
            <w:r w:rsidR="00A718F0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verfügt</w:t>
            </w:r>
            <w:proofErr w:type="gramEnd"/>
            <w:r w:rsidR="00A718F0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und beschreiben Sie diese kurz</w:t>
            </w:r>
            <w:r w:rsidR="0070140B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.</w:t>
            </w:r>
          </w:p>
          <w:p w14:paraId="1877514A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EB9CCF" w14:textId="7FAC7B92" w:rsidR="00E426E5" w:rsidRDefault="00E426E5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CA8800" w14:textId="77777777" w:rsidR="00150D3D" w:rsidRPr="00AA5B20" w:rsidRDefault="00150D3D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DB67CF" w14:textId="1C859902" w:rsidR="00D505FD" w:rsidRDefault="00150D3D" w:rsidP="000D7BE4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Digitale Kompetenzen</w:t>
            </w:r>
            <w:r w:rsidR="00E426E5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522D92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Beschreiben Sie</w:t>
            </w:r>
            <w:r w:rsidR="00BF7E80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, ob das Projekt</w:t>
            </w:r>
            <w:r w:rsidR="00C631B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</w:t>
            </w:r>
            <w:r w:rsidRPr="00150D3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einen positiven Beitrag zur Steigerung der digitalen Kompetenzen </w:t>
            </w:r>
            <w:r w:rsidR="000C0BE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leistet </w:t>
            </w:r>
            <w:r w:rsidRPr="00150D3D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bzw. die Verbreitung von IT-Instrumenten bzw. die Verfügbarkeit von digitalen Diensten im ländlichen Raum</w:t>
            </w:r>
            <w:r w:rsidR="000C0BE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fördert.</w:t>
            </w:r>
          </w:p>
          <w:p w14:paraId="383EDEB0" w14:textId="77777777" w:rsidR="002A24A3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8F02B81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D485F4E" w14:textId="77777777" w:rsidR="000C0BE7" w:rsidRDefault="000C0BE7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DD51510" w14:textId="5E5C44BC" w:rsidR="000C0BE7" w:rsidRDefault="00FF33A9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 w:rsidRPr="00FF33A9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Beteiligung von wissenschaftlichen Kompetenzzentren, Beratungsunternehmen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Beschreiben Sie, ob das Projekt die Beteiligung von </w:t>
            </w:r>
            <w:r w:rsidR="006D0E51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Beratungsunternehmen und/oder Forschungseinrichtungen, Universitäten </w:t>
            </w:r>
            <w:r w:rsidR="00E1465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und wissenschaftlichen Kompetenzzentren vorsieht.</w:t>
            </w:r>
          </w:p>
          <w:p w14:paraId="4BB86E41" w14:textId="77777777" w:rsidR="000C0BE7" w:rsidRDefault="000C0BE7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EB4339" w14:textId="77777777" w:rsidR="009521B3" w:rsidRDefault="009521B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037CA34" w14:textId="77777777" w:rsidR="009521B3" w:rsidRDefault="009521B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B65CAF" w14:textId="175AB316" w:rsidR="009521B3" w:rsidRDefault="009521B3" w:rsidP="000D7BE4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Vernetzer und sektorenübergreifender Ansatz</w:t>
            </w:r>
            <w:r w:rsidR="00FE776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FE7760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Geben Sie an, ob das Projekt die Vernetzung bzw. Zusammenarbeit zwischen Sektoren und/oder anderen Projekten vorsieht und beschreiben Sie diese kurz.</w:t>
            </w:r>
          </w:p>
          <w:p w14:paraId="7BCB133D" w14:textId="77777777" w:rsidR="009521B3" w:rsidRDefault="009521B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93D8A87" w14:textId="77777777" w:rsidR="00FE7760" w:rsidRDefault="00FE7760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F20C5" w14:textId="77777777" w:rsidR="00837288" w:rsidRDefault="00837288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84E518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1ED03EFB" w14:textId="77777777" w:rsidTr="002A24A3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6C4A133D" w14:textId="77777777" w:rsidR="002A24A3" w:rsidRPr="00AA5B20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 xml:space="preserve">Ziele und erwartete Ergebnisse </w:t>
            </w:r>
            <w:r w:rsidRPr="00AA5B20">
              <w:rPr>
                <w:rFonts w:ascii="Calibri" w:hAnsi="Calibri" w:cs="Calibri"/>
                <w:b/>
                <w:bCs/>
                <w:sz w:val="22"/>
                <w:szCs w:val="22"/>
              </w:rPr>
              <w:t>des Projektes:</w:t>
            </w:r>
          </w:p>
          <w:p w14:paraId="70D10C42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A5B20">
              <w:rPr>
                <w:rFonts w:ascii="Calibri" w:hAnsi="Calibri" w:cs="Calibri"/>
                <w:sz w:val="18"/>
                <w:szCs w:val="18"/>
              </w:rPr>
              <w:t xml:space="preserve">(gehen Sie dabei konkret auf die Ziele gemäß LES </w:t>
            </w:r>
            <w:r w:rsidR="00384BE1">
              <w:rPr>
                <w:rFonts w:ascii="Calibri" w:hAnsi="Calibri" w:cs="Calibri"/>
                <w:sz w:val="18"/>
                <w:szCs w:val="18"/>
              </w:rPr>
              <w:t>Eisacktaler Dolomiten</w:t>
            </w:r>
            <w:r w:rsidRPr="00AA5B20">
              <w:rPr>
                <w:rFonts w:ascii="Calibri" w:hAnsi="Calibri" w:cs="Calibri"/>
                <w:sz w:val="18"/>
                <w:szCs w:val="18"/>
              </w:rPr>
              <w:t xml:space="preserve"> 2023-</w:t>
            </w:r>
            <w:proofErr w:type="gramStart"/>
            <w:r w:rsidRPr="00AA5B20">
              <w:rPr>
                <w:rFonts w:ascii="Calibri" w:hAnsi="Calibri" w:cs="Calibri"/>
                <w:sz w:val="18"/>
                <w:szCs w:val="18"/>
              </w:rPr>
              <w:t>2027</w:t>
            </w:r>
            <w:proofErr w:type="gramEnd"/>
            <w:r w:rsidRPr="00AA5B20">
              <w:rPr>
                <w:rFonts w:ascii="Calibri" w:hAnsi="Calibri" w:cs="Calibri"/>
                <w:sz w:val="18"/>
                <w:szCs w:val="18"/>
              </w:rPr>
              <w:t xml:space="preserve"> Punkt 4.2. ein)</w:t>
            </w:r>
          </w:p>
        </w:tc>
      </w:tr>
      <w:tr w:rsidR="002A24A3" w:rsidRPr="00AA5B20" w14:paraId="7B5FDDD5" w14:textId="77777777" w:rsidTr="000D7BE4">
        <w:trPr>
          <w:trHeight w:val="400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360CF887" w14:textId="2CD3DBA8" w:rsidR="002A24A3" w:rsidRDefault="00037BC3" w:rsidP="002A24A3">
            <w:pP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Allgemeine Zielsetzungen des Projektes</w:t>
            </w:r>
          </w:p>
          <w:p w14:paraId="2AA7289D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CDD325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65F1F41" w14:textId="77777777" w:rsidR="0049371E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D44DE7" w14:textId="77777777" w:rsidR="0049371E" w:rsidRPr="00AA5B20" w:rsidRDefault="0049371E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2A108E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C9D075" w14:textId="22D79F7D" w:rsidR="002A24A3" w:rsidRDefault="00C24520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C24520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Übereinstimmung mit den Zielen in der Lokalen Entwicklungsstrategie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Inwiefern trägt das Projekt zur Erreic</w:t>
            </w:r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hung von Zielen der LES Eisacktaler Dolomiten auf lokaler Ebene bei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?</w:t>
            </w:r>
            <w:r w:rsidR="00877C8C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br/>
            </w:r>
            <w:proofErr w:type="gramStart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Siehe</w:t>
            </w:r>
            <w:proofErr w:type="gramEnd"/>
            <w:r w:rsidR="00881788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dazu</w:t>
            </w:r>
            <w:r w:rsidR="008F039F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die Ziele der LES </w:t>
            </w:r>
            <w:r w:rsidR="00AC0935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in Kapitel 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4.</w:t>
            </w:r>
            <w:r w:rsidR="00D60DF1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2</w:t>
            </w:r>
            <w:r w:rsidR="00DE2C17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auf Seite 39 ff. Bitte Ziele entsprechend zitieren und begründen.</w:t>
            </w:r>
          </w:p>
          <w:p w14:paraId="794EED2B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7FDE5E" w14:textId="77777777" w:rsidR="00C47513" w:rsidRPr="00AA5B20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ED9490" w14:textId="77777777" w:rsidR="002A24A3" w:rsidRPr="00AA5B20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694197" w14:textId="44D0E04E" w:rsidR="002A24A3" w:rsidRDefault="001B45DC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1B45DC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Beitrag zur Bekämpfung des Klimawandels, Schutz der Umwelt, Landschaft und biologischen Vielfalt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877C8C" w:rsidRPr="00C47513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den Beitrag des Projektes zur Bekämpfung des Klimawandels, zum Schutz der Umwelt, der Landschaft und der biologischen Vielfalt</w:t>
            </w:r>
          </w:p>
          <w:p w14:paraId="5D05F932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DC0961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B63724" w14:textId="080CA157" w:rsidR="00C47513" w:rsidRPr="006A394A" w:rsidRDefault="009D4B3D" w:rsidP="002A24A3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 w:rsidRPr="009D4B3D"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lastRenderedPageBreak/>
              <w:t>Beitrag zur nachhaltigen Entwicklung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Beschreiben Sie die Auswirkungen des Projekts auf die 17 </w:t>
            </w:r>
            <w:proofErr w:type="spell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Sustainable</w:t>
            </w:r>
            <w:proofErr w:type="spellEnd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Development Goals (SDG) der Vereinten </w:t>
            </w:r>
            <w:proofErr w:type="gramStart"/>
            <w:r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Nationen</w:t>
            </w:r>
            <w:proofErr w:type="gramEnd"/>
            <w:r w:rsidR="006A394A" w:rsidRPr="006A394A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 xml:space="preserve"> indem Sie die entsprechenden SDG zitieren und begründen.</w:t>
            </w:r>
          </w:p>
          <w:p w14:paraId="4935EDF9" w14:textId="77777777" w:rsidR="002A24A3" w:rsidRDefault="002A24A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002D03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9010D4" w14:textId="77777777" w:rsidR="00C47513" w:rsidRDefault="00C47513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89E7E9" w14:textId="3268A6D4" w:rsidR="006A394A" w:rsidRPr="0049371E" w:rsidRDefault="006A394A" w:rsidP="00A567DA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t>Innovationsgehalt</w:t>
            </w:r>
            <w:r>
              <w:rPr>
                <w:rFonts w:ascii="Calibri" w:hAnsi="Calibri" w:cs="Calibri"/>
                <w:bCs/>
                <w:color w:val="808080"/>
                <w:sz w:val="22"/>
                <w:szCs w:val="22"/>
                <w:u w:val="single"/>
              </w:rPr>
              <w:br/>
            </w:r>
            <w:r w:rsidR="00A567DA" w:rsidRPr="0049371E">
              <w:rPr>
                <w:rFonts w:ascii="Calibri" w:hAnsi="Calibri" w:cs="Calibri"/>
                <w:bCs/>
                <w:color w:val="808080"/>
                <w:sz w:val="18"/>
                <w:szCs w:val="18"/>
              </w:rPr>
              <w:t>Sofern zutreffend, beschreiben Sie die innovative Wirkung des Projekts durch einen neuartigen Inhalt (Konzept/Produkt/Angebot) und/oder Methode (Verfahren/Herangehensweise)</w:t>
            </w:r>
          </w:p>
          <w:p w14:paraId="3073B66A" w14:textId="77777777" w:rsidR="006A394A" w:rsidRDefault="006A394A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001876C" w14:textId="77777777" w:rsidR="00FE7760" w:rsidRDefault="00FE7760" w:rsidP="002A24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B313F8E" w14:textId="77777777" w:rsidR="002A24A3" w:rsidRPr="00AA5B20" w:rsidRDefault="002A24A3" w:rsidP="000D7BE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0068" w:rsidRPr="00AA5B20" w14:paraId="2E2879D7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27CE3DE0" w14:textId="77777777" w:rsidR="002A24A3" w:rsidRPr="00AA5B20" w:rsidRDefault="002A24A3" w:rsidP="00AA5B2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AA5B2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Voraussichtlicher Projektbeginn und geschätzte Projektdauer ab Beginn der Durchführung:</w:t>
            </w:r>
          </w:p>
        </w:tc>
      </w:tr>
      <w:tr w:rsidR="002A24A3" w:rsidRPr="00AA5B20" w14:paraId="504F4EB7" w14:textId="77777777" w:rsidTr="000D7BE4">
        <w:trPr>
          <w:trHeight w:val="622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1D7012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54ED8C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29D14D" w14:textId="77777777" w:rsidR="002A24A3" w:rsidRPr="00AA5B20" w:rsidRDefault="002A24A3" w:rsidP="000D7B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068" w:rsidRPr="002A24A3" w14:paraId="5DF389FC" w14:textId="77777777" w:rsidTr="002A24A3">
        <w:trPr>
          <w:trHeight w:val="227"/>
        </w:trPr>
        <w:tc>
          <w:tcPr>
            <w:tcW w:w="96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66" w:type="dxa"/>
            </w:tcMar>
          </w:tcPr>
          <w:p w14:paraId="0D8B90DC" w14:textId="77777777" w:rsidR="002A24A3" w:rsidRPr="002A24A3" w:rsidRDefault="002A24A3" w:rsidP="00AA5B2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/>
                <w:bCs/>
                <w:sz w:val="22"/>
                <w:szCs w:val="22"/>
              </w:rPr>
              <w:t>Maßnahmen und Kosten im Projekt:</w:t>
            </w:r>
          </w:p>
          <w:p w14:paraId="3E40FB40" w14:textId="77777777" w:rsidR="002A24A3" w:rsidRPr="00AA5B20" w:rsidRDefault="002A24A3" w:rsidP="000D7BE4">
            <w:pPr>
              <w:rPr>
                <w:rFonts w:ascii="Calibri" w:hAnsi="Calibri" w:cs="Calibri"/>
                <w:sz w:val="18"/>
                <w:szCs w:val="18"/>
              </w:rPr>
            </w:pPr>
            <w:r w:rsidRPr="00AA5B20">
              <w:rPr>
                <w:rFonts w:ascii="Calibri" w:hAnsi="Calibri" w:cs="Calibri"/>
                <w:bCs/>
                <w:sz w:val="18"/>
                <w:szCs w:val="18"/>
              </w:rPr>
              <w:t>(Auflistung der einzelnen Maßnahmen verbunden mit den jeweiligen Kostenpositionen im Projekt)</w:t>
            </w:r>
          </w:p>
        </w:tc>
      </w:tr>
      <w:tr w:rsidR="002A24A3" w:rsidRPr="002A24A3" w14:paraId="3B05E83C" w14:textId="77777777" w:rsidTr="000D7BE4">
        <w:trPr>
          <w:trHeight w:val="28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016A2D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Beschreibung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33430" w14:textId="77777777" w:rsidR="002A24A3" w:rsidRPr="002A24A3" w:rsidRDefault="002A24A3" w:rsidP="000D7BE4">
            <w:pPr>
              <w:tabs>
                <w:tab w:val="right" w:pos="9072"/>
              </w:tabs>
              <w:suppressAutoHyphens/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Kosten</w:t>
            </w:r>
          </w:p>
        </w:tc>
      </w:tr>
      <w:tr w:rsidR="00CC0068" w:rsidRPr="002A24A3" w14:paraId="75B9ED00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CAB149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2F4E5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AB21B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C603E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1565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3516685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138A9CA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69B7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95A4CD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7AE8C9B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4E176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4E6C366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842162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8349A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5E03359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3E2F685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83DB0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4AADB738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3C2BEBF3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9A0C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AA5B20" w:rsidRPr="002A24A3" w14:paraId="04322A70" w14:textId="77777777" w:rsidTr="00D37F85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55AB8BD" w14:textId="77777777" w:rsidR="00AA5B20" w:rsidRPr="002A24A3" w:rsidRDefault="00AA5B20" w:rsidP="00D37F85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D287" w14:textId="77777777" w:rsidR="00AA5B20" w:rsidRPr="002A24A3" w:rsidRDefault="00AA5B20" w:rsidP="00D37F85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0CE45815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392B04E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25AD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8828032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F13CCE9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8D1BA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253FBC3E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217CDDC6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4C614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6500C9B9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19255B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D5ED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F19937C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6A47BC3C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D3791" w14:textId="77777777" w:rsidR="00CC0068" w:rsidRPr="002A24A3" w:rsidRDefault="00CC0068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CC0068" w:rsidRPr="002A24A3" w14:paraId="5264C413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33BE5C5" w14:textId="77777777" w:rsidR="00CC0068" w:rsidRPr="002A24A3" w:rsidRDefault="00CC0068" w:rsidP="000D7BE4">
            <w:pPr>
              <w:pStyle w:val="Listenabsatz"/>
              <w:numPr>
                <w:ilvl w:val="0"/>
                <w:numId w:val="39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after="40"/>
              <w:contextualSpacing/>
              <w:jc w:val="left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A9BB8" w14:textId="77777777" w:rsidR="00CC0068" w:rsidRPr="002A24A3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A24A3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</w:tr>
      <w:tr w:rsidR="002A24A3" w:rsidRPr="002A24A3" w14:paraId="7B65B4CD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7EC2EBC2" w14:textId="77777777" w:rsidR="002A24A3" w:rsidRPr="002A24A3" w:rsidRDefault="002A24A3" w:rsidP="000D7BE4">
            <w:pPr>
              <w:tabs>
                <w:tab w:val="left" w:pos="6304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exkl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B7009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272EDD6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66" w:type="dxa"/>
            </w:tcMar>
          </w:tcPr>
          <w:p w14:paraId="07D60AC5" w14:textId="77777777" w:rsidR="002A24A3" w:rsidRPr="00CC0068" w:rsidRDefault="002A24A3" w:rsidP="000D7BE4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>____% MwSt</w:t>
            </w:r>
            <w:r w:rsidR="00AA5B20">
              <w:rPr>
                <w:rFonts w:ascii="Calibri" w:hAnsi="Calibri" w:cs="Calibri"/>
                <w:sz w:val="22"/>
                <w:szCs w:val="22"/>
              </w:rPr>
              <w:t>.</w:t>
            </w:r>
            <w:r w:rsidRPr="00CC006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7E96E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00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2A24A3" w:rsidRPr="00CC0068" w14:paraId="2EC11687" w14:textId="77777777" w:rsidTr="000D7BE4">
        <w:trPr>
          <w:trHeight w:val="277"/>
        </w:trPr>
        <w:tc>
          <w:tcPr>
            <w:tcW w:w="7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66" w:type="dxa"/>
            </w:tcMar>
          </w:tcPr>
          <w:p w14:paraId="6E1B1284" w14:textId="77777777" w:rsidR="002A24A3" w:rsidRPr="002A24A3" w:rsidRDefault="002A24A3" w:rsidP="000D7BE4">
            <w:pPr>
              <w:tabs>
                <w:tab w:val="left" w:pos="4607"/>
                <w:tab w:val="right" w:pos="9072"/>
              </w:tabs>
              <w:spacing w:after="4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Gesamtsumme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inkl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MwSt</w:t>
            </w:r>
            <w:proofErr w:type="spellEnd"/>
            <w:r w:rsidRPr="002A24A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.: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41C0" w14:textId="77777777" w:rsidR="002A24A3" w:rsidRPr="00CC0068" w:rsidRDefault="00CC0068" w:rsidP="00CC0068">
            <w:pPr>
              <w:tabs>
                <w:tab w:val="right" w:pos="9072"/>
              </w:tabs>
              <w:suppressAutoHyphens/>
              <w:spacing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00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24A3" w:rsidRPr="00CC0068">
              <w:rPr>
                <w:rFonts w:ascii="Calibri" w:hAnsi="Calibri" w:cs="Calibri"/>
                <w:b/>
                <w:sz w:val="22"/>
                <w:szCs w:val="22"/>
              </w:rPr>
              <w:t>€</w:t>
            </w:r>
          </w:p>
        </w:tc>
      </w:tr>
      <w:tr w:rsidR="002A24A3" w:rsidRPr="002A24A3" w14:paraId="6AAC2786" w14:textId="77777777" w:rsidTr="000D7BE4">
        <w:trPr>
          <w:trHeight w:val="275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408A003A" w14:textId="77777777" w:rsidR="002A24A3" w:rsidRPr="00AA5B20" w:rsidRDefault="002A24A3" w:rsidP="000D7BE4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 xml:space="preserve">Kosten und </w:t>
            </w:r>
            <w:proofErr w:type="spellStart"/>
            <w:r w:rsidRPr="002A24A3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Finanzierung</w:t>
            </w:r>
            <w:proofErr w:type="spellEnd"/>
            <w:r w:rsidR="00AA5B20"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093779FB" w14:textId="77777777" w:rsidR="002A24A3" w:rsidRPr="00AA5B20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Gesamtkosten</w:t>
            </w:r>
            <w:proofErr w:type="spellEnd"/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304F3B8C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</w:tr>
      <w:tr w:rsidR="002A24A3" w:rsidRPr="002A24A3" w14:paraId="4105D0E6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69752C53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F325487" w14:textId="77777777" w:rsidR="002A24A3" w:rsidRPr="002A24A3" w:rsidRDefault="002A24A3" w:rsidP="00AA5B20">
            <w:pPr>
              <w:tabs>
                <w:tab w:val="right" w:pos="9072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Beitrag: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8E199DB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1D84617" w14:textId="77777777" w:rsidR="002A24A3" w:rsidRPr="002A24A3" w:rsidRDefault="002A24A3" w:rsidP="000D7BE4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  <w:tr w:rsidR="002A24A3" w:rsidRPr="002A24A3" w14:paraId="356B3DF2" w14:textId="77777777" w:rsidTr="000D7BE4">
        <w:trPr>
          <w:trHeight w:val="275"/>
        </w:trPr>
        <w:tc>
          <w:tcPr>
            <w:tcW w:w="524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6" w:type="dxa"/>
            </w:tcMar>
          </w:tcPr>
          <w:p w14:paraId="172BDAA7" w14:textId="77777777" w:rsidR="002A24A3" w:rsidRPr="002A24A3" w:rsidRDefault="002A24A3" w:rsidP="000D7BE4">
            <w:pPr>
              <w:rPr>
                <w:rFonts w:ascii="Calibri" w:hAnsi="Calibri" w:cs="Calibri"/>
                <w:b/>
                <w:iCs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86FFD02" w14:textId="77777777" w:rsidR="002A24A3" w:rsidRPr="002A24A3" w:rsidRDefault="002A24A3" w:rsidP="0095718A">
            <w:pPr>
              <w:spacing w:after="4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Privatanteil</w:t>
            </w:r>
            <w:r w:rsidRPr="002A24A3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1746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49DC04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€</w:t>
            </w:r>
          </w:p>
        </w:tc>
        <w:tc>
          <w:tcPr>
            <w:tcW w:w="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8A5852" w14:textId="77777777" w:rsidR="002A24A3" w:rsidRPr="002A24A3" w:rsidRDefault="002A24A3" w:rsidP="0095718A">
            <w:pPr>
              <w:tabs>
                <w:tab w:val="right" w:pos="9072"/>
              </w:tabs>
              <w:spacing w:after="40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 w:rsidRPr="002A24A3">
              <w:rPr>
                <w:rFonts w:ascii="Calibri" w:hAnsi="Calibri" w:cs="Calibri"/>
                <w:iCs/>
                <w:sz w:val="22"/>
                <w:szCs w:val="22"/>
              </w:rPr>
              <w:t>%</w:t>
            </w:r>
          </w:p>
        </w:tc>
      </w:tr>
    </w:tbl>
    <w:p w14:paraId="0BE6949F" w14:textId="77777777" w:rsidR="002A24A3" w:rsidRPr="002A24A3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7E03F8D" w14:textId="77777777" w:rsidR="002A24A3" w:rsidRPr="002A24A3" w:rsidRDefault="002A24A3" w:rsidP="002A24A3">
      <w:pPr>
        <w:rPr>
          <w:rFonts w:ascii="Calibri" w:hAnsi="Calibri" w:cs="Calibri"/>
          <w:b/>
          <w:sz w:val="22"/>
          <w:szCs w:val="22"/>
        </w:rPr>
      </w:pPr>
      <w:r w:rsidRPr="002A24A3">
        <w:rPr>
          <w:rFonts w:ascii="Calibri" w:hAnsi="Calibri" w:cs="Calibri"/>
          <w:b/>
          <w:sz w:val="22"/>
          <w:szCs w:val="22"/>
        </w:rPr>
        <w:lastRenderedPageBreak/>
        <w:t>Es wird empfohlen technische Beschreibungen, Pläne, Zeichnungen sowie Fotos beizulegen</w:t>
      </w:r>
      <w:r w:rsidR="0095718A">
        <w:rPr>
          <w:rFonts w:ascii="Calibri" w:hAnsi="Calibri" w:cs="Calibri"/>
          <w:b/>
          <w:sz w:val="22"/>
          <w:szCs w:val="22"/>
        </w:rPr>
        <w:t>.</w:t>
      </w:r>
    </w:p>
    <w:p w14:paraId="60F2C901" w14:textId="77777777" w:rsidR="002A24A3" w:rsidRPr="0095718A" w:rsidRDefault="002A24A3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D1621D3" w14:textId="77777777" w:rsidR="00AA5B20" w:rsidRPr="0095718A" w:rsidRDefault="00AA5B20" w:rsidP="002A24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A24A3" w:rsidRPr="0095718A" w14:paraId="7FE7D91B" w14:textId="77777777" w:rsidTr="000D7BE4">
        <w:tc>
          <w:tcPr>
            <w:tcW w:w="3209" w:type="dxa"/>
            <w:tcBorders>
              <w:bottom w:val="single" w:sz="4" w:space="0" w:color="auto"/>
            </w:tcBorders>
          </w:tcPr>
          <w:p w14:paraId="351C7C29" w14:textId="77777777" w:rsidR="002A24A3" w:rsidRPr="0095718A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20D408F0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0167A314" w14:textId="77777777" w:rsidR="002A24A3" w:rsidRPr="0095718A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24A3" w:rsidRPr="000D7BE4" w14:paraId="59596401" w14:textId="77777777" w:rsidTr="000D7BE4">
        <w:tc>
          <w:tcPr>
            <w:tcW w:w="3209" w:type="dxa"/>
            <w:tcBorders>
              <w:top w:val="single" w:sz="4" w:space="0" w:color="auto"/>
            </w:tcBorders>
          </w:tcPr>
          <w:p w14:paraId="7C80CC67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Ort und Datum </w:t>
            </w:r>
          </w:p>
        </w:tc>
        <w:tc>
          <w:tcPr>
            <w:tcW w:w="3210" w:type="dxa"/>
          </w:tcPr>
          <w:p w14:paraId="742E90DD" w14:textId="77777777" w:rsidR="002A24A3" w:rsidRPr="000D7BE4" w:rsidRDefault="002A24A3" w:rsidP="000D7BE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9785B75" w14:textId="77777777" w:rsidR="002A24A3" w:rsidRPr="000D7BE4" w:rsidRDefault="002A24A3" w:rsidP="000D7BE4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BE4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</w:p>
        </w:tc>
      </w:tr>
    </w:tbl>
    <w:p w14:paraId="555E65A9" w14:textId="77777777" w:rsidR="002A24A3" w:rsidRPr="002A24A3" w:rsidRDefault="002A24A3" w:rsidP="002A24A3">
      <w:pPr>
        <w:tabs>
          <w:tab w:val="left" w:pos="2835"/>
          <w:tab w:val="left" w:pos="6237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16EE26F" w14:textId="77777777" w:rsidR="008F1BA2" w:rsidRPr="002A24A3" w:rsidRDefault="008F1BA2" w:rsidP="002A24A3">
      <w:pPr>
        <w:rPr>
          <w:rFonts w:ascii="Calibri" w:hAnsi="Calibri" w:cs="Calibri"/>
          <w:sz w:val="22"/>
          <w:szCs w:val="22"/>
        </w:rPr>
      </w:pPr>
    </w:p>
    <w:sectPr w:rsidR="008F1BA2" w:rsidRPr="002A24A3" w:rsidSect="008D4497">
      <w:headerReference w:type="default" r:id="rId11"/>
      <w:footerReference w:type="default" r:id="rId12"/>
      <w:pgSz w:w="11906" w:h="16838" w:code="9"/>
      <w:pgMar w:top="1985" w:right="991" w:bottom="1702" w:left="993" w:header="284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51BE" w14:textId="77777777" w:rsidR="00ED10EE" w:rsidRDefault="00ED10EE">
      <w:pPr>
        <w:spacing w:after="0"/>
      </w:pPr>
      <w:r>
        <w:separator/>
      </w:r>
    </w:p>
  </w:endnote>
  <w:endnote w:type="continuationSeparator" w:id="0">
    <w:p w14:paraId="147F69B9" w14:textId="77777777" w:rsidR="00ED10EE" w:rsidRDefault="00ED10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1255" w14:textId="0907B07C" w:rsidR="00714F5D" w:rsidRPr="00714F5D" w:rsidRDefault="00ED10EE" w:rsidP="00842425">
    <w:pPr>
      <w:jc w:val="center"/>
    </w:pPr>
    <w:r>
      <w:pict w14:anchorId="2A02EEA7">
        <v:group id="Gruppieren 2" o:spid="_x0000_s1055" style="position:absolute;left:0;text-align:left;margin-left:296.9pt;margin-top:-.8pt;width:201.6pt;height:58.4pt;z-index:251658242" coordsize="25600,7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56" type="#_x0000_t75" alt="ˮĸ" style="position:absolute;width:6334;height:7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">
            <v:imagedata r:id="rId1" o:title="ˮĸ"/>
          </v:shape>
          <v:shape id="Grafik 1568915644" o:spid="_x0000_s1057" type="#_x0000_t75" alt="Ein Bild, das Text, Schrift, Symbol enthält.&#10;&#10;KI-generierte Inhalte können fehlerhaft sein." style="position:absolute;left:6628;top:877;width:18972;height:4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">
            <v:imagedata r:id="rId2" o:title="Ein Bild, das Text, Schrift, Symbol enthält"/>
          </v:shape>
        </v:group>
      </w:pict>
    </w:r>
    <w:r>
      <w:rPr>
        <w:noProof/>
      </w:rPr>
      <w:pict w14:anchorId="092DB173">
        <v:shape id="_x0000_s1053" type="#_x0000_t75" style="position:absolute;left:0;text-align:left;margin-left:-28.05pt;margin-top:-11.85pt;width:239.95pt;height:62.25pt;z-index:-251658239" wrapcoords="11272 4945 2498 7027 1688 7547 1688 18998 3780 19518 8572 19518 8910 19518 16335 18998 16268 17436 18832 17436 21600 15354 21600 4945 11272 4945">
          <v:imagedata r:id="rId3" o:title=""/>
          <w10:wrap type="tight"/>
        </v:shape>
      </w:pict>
    </w:r>
    <w:r w:rsidR="00714F5D">
      <w:t xml:space="preserve">Seite </w:t>
    </w:r>
    <w:r w:rsidR="00714F5D">
      <w:fldChar w:fldCharType="begin"/>
    </w:r>
    <w:r w:rsidR="00714F5D">
      <w:instrText xml:space="preserve"> PAGE </w:instrText>
    </w:r>
    <w:r w:rsidR="00714F5D">
      <w:fldChar w:fldCharType="separate"/>
    </w:r>
    <w:r w:rsidR="00312DB2">
      <w:rPr>
        <w:noProof/>
      </w:rPr>
      <w:t>2</w:t>
    </w:r>
    <w:r w:rsidR="00714F5D">
      <w:fldChar w:fldCharType="end"/>
    </w:r>
    <w:r w:rsidR="00714F5D">
      <w:t xml:space="preserve"> von </w:t>
    </w:r>
    <w:fldSimple w:instr=" NUMPAGES  ">
      <w:r w:rsidR="00312DB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80CB" w14:textId="77777777" w:rsidR="00ED10EE" w:rsidRDefault="00ED10EE">
      <w:pPr>
        <w:spacing w:after="0"/>
      </w:pPr>
      <w:r>
        <w:separator/>
      </w:r>
    </w:p>
  </w:footnote>
  <w:footnote w:type="continuationSeparator" w:id="0">
    <w:p w14:paraId="0AD6FF4F" w14:textId="77777777" w:rsidR="00ED10EE" w:rsidRDefault="00ED1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6C66" w14:textId="77777777" w:rsidR="009C16A1" w:rsidRDefault="00ED10EE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22"/>
        <w:szCs w:val="22"/>
      </w:rPr>
    </w:pPr>
    <w:r>
      <w:rPr>
        <w:rFonts w:ascii="Calibri" w:hAnsi="Calibri" w:cs="Arial"/>
        <w:b/>
        <w:noProof/>
        <w:sz w:val="26"/>
        <w:szCs w:val="26"/>
        <w:u w:val="single"/>
      </w:rPr>
      <w:pict w14:anchorId="664BE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262.6pt;margin-top:-1.4pt;width:263.95pt;height:59.25pt;z-index:-251658240" wrapcoords="245 1367 245 19686 6566 19686 11536 18866 20925 16132 20986 11757 18655 10937 15095 10116 20864 8476 20986 4101 18777 3554 6566 1367 245 1367">
          <v:imagedata r:id="rId1" o:title=""/>
          <w10:wrap type="tight"/>
        </v:shape>
      </w:pict>
    </w:r>
    <w:r w:rsidR="009C16A1">
      <w:rPr>
        <w:rFonts w:ascii="Calibri" w:hAnsi="Calibri" w:cs="Arial"/>
        <w:b/>
        <w:sz w:val="22"/>
        <w:szCs w:val="22"/>
      </w:rPr>
      <w:t xml:space="preserve">Nationaler </w:t>
    </w:r>
    <w:proofErr w:type="gramStart"/>
    <w:r w:rsidR="009C16A1">
      <w:rPr>
        <w:rFonts w:ascii="Calibri" w:hAnsi="Calibri" w:cs="Arial"/>
        <w:b/>
        <w:sz w:val="22"/>
        <w:szCs w:val="22"/>
      </w:rPr>
      <w:t>GAP Strategieplan</w:t>
    </w:r>
    <w:proofErr w:type="gramEnd"/>
    <w:r w:rsidR="009C16A1">
      <w:rPr>
        <w:rFonts w:ascii="Calibri" w:hAnsi="Calibri" w:cs="Arial"/>
        <w:b/>
        <w:sz w:val="22"/>
        <w:szCs w:val="22"/>
      </w:rPr>
      <w:t xml:space="preserve"> 2023-2027</w:t>
    </w:r>
    <w:r w:rsidR="009C16A1">
      <w:rPr>
        <w:rFonts w:ascii="Calibri" w:hAnsi="Calibri" w:cs="Arial"/>
        <w:b/>
        <w:sz w:val="22"/>
        <w:szCs w:val="22"/>
      </w:rPr>
      <w:br/>
      <w:t>Intervention SRG06 – LEADER – Unterintervention A)</w:t>
    </w:r>
  </w:p>
  <w:p w14:paraId="5E5E5F7E" w14:textId="77777777" w:rsidR="00583B95" w:rsidRPr="000C4D15" w:rsidRDefault="000C4D15" w:rsidP="00842425">
    <w:pPr>
      <w:pStyle w:val="Kopfzeile"/>
      <w:tabs>
        <w:tab w:val="clear" w:pos="4536"/>
        <w:tab w:val="clear" w:pos="9072"/>
      </w:tabs>
      <w:spacing w:after="0"/>
      <w:ind w:left="-425"/>
      <w:rPr>
        <w:rFonts w:ascii="Calibri" w:hAnsi="Calibri" w:cs="Arial"/>
        <w:b/>
        <w:sz w:val="18"/>
        <w:szCs w:val="18"/>
      </w:rPr>
    </w:pPr>
    <w:r w:rsidRPr="000C4D15">
      <w:rPr>
        <w:rFonts w:ascii="Calibri" w:hAnsi="Calibri" w:cs="Arial"/>
        <w:b/>
        <w:sz w:val="18"/>
        <w:szCs w:val="18"/>
      </w:rPr>
      <w:t xml:space="preserve">Lokale Entwicklungsstrategie </w:t>
    </w:r>
    <w:r w:rsidR="00583B95" w:rsidRPr="000C4D15">
      <w:rPr>
        <w:rFonts w:ascii="Calibri" w:hAnsi="Calibri" w:cs="Arial"/>
        <w:b/>
        <w:sz w:val="18"/>
        <w:szCs w:val="18"/>
      </w:rPr>
      <w:t>LEADER</w:t>
    </w:r>
    <w:r w:rsidR="009C16A1" w:rsidRPr="000C4D15">
      <w:rPr>
        <w:rFonts w:ascii="Calibri" w:hAnsi="Calibri" w:cs="Arial"/>
        <w:b/>
        <w:sz w:val="18"/>
        <w:szCs w:val="18"/>
      </w:rPr>
      <w:t xml:space="preserve"> </w:t>
    </w:r>
    <w:r w:rsidR="00583B95" w:rsidRPr="000C4D15">
      <w:rPr>
        <w:rFonts w:ascii="Calibri" w:hAnsi="Calibri" w:cs="Arial"/>
        <w:b/>
        <w:sz w:val="18"/>
        <w:szCs w:val="18"/>
      </w:rPr>
      <w:t>Eisacktaler Dolomiten</w:t>
    </w:r>
    <w:r w:rsidR="009C16A1" w:rsidRPr="000C4D15">
      <w:rPr>
        <w:rFonts w:ascii="Calibri" w:hAnsi="Calibri" w:cs="Arial"/>
        <w:b/>
        <w:sz w:val="18"/>
        <w:szCs w:val="18"/>
      </w:rPr>
      <w:t xml:space="preserve"> 2023-2027</w:t>
    </w:r>
  </w:p>
  <w:p w14:paraId="658247D4" w14:textId="77777777" w:rsidR="009C16A1" w:rsidRPr="00842B14" w:rsidRDefault="009C16A1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10"/>
        <w:szCs w:val="10"/>
        <w:u w:val="single"/>
      </w:rPr>
    </w:pPr>
  </w:p>
  <w:p w14:paraId="520A6ECD" w14:textId="25B286AF" w:rsidR="00583B95" w:rsidRPr="00583B95" w:rsidRDefault="002A24A3" w:rsidP="00842425">
    <w:pPr>
      <w:pStyle w:val="Kopfzeile"/>
      <w:tabs>
        <w:tab w:val="left" w:pos="3119"/>
      </w:tabs>
      <w:spacing w:after="0"/>
      <w:ind w:left="-425"/>
      <w:rPr>
        <w:rFonts w:ascii="Calibri" w:hAnsi="Calibri" w:cs="Arial"/>
        <w:b/>
        <w:sz w:val="26"/>
        <w:szCs w:val="26"/>
        <w:u w:val="single"/>
      </w:rPr>
    </w:pPr>
    <w:r>
      <w:rPr>
        <w:rFonts w:ascii="Calibri" w:hAnsi="Calibri" w:cs="Arial"/>
        <w:b/>
        <w:sz w:val="26"/>
        <w:szCs w:val="26"/>
        <w:u w:val="single"/>
      </w:rPr>
      <w:t>Formular zur Projektbeschreibung</w:t>
    </w:r>
    <w:r w:rsidR="00AF225F">
      <w:rPr>
        <w:rFonts w:ascii="Calibri" w:hAnsi="Calibri" w:cs="Arial"/>
        <w:b/>
        <w:sz w:val="26"/>
        <w:szCs w:val="26"/>
        <w:u w:val="single"/>
      </w:rPr>
      <w:t xml:space="preserve"> S</w:t>
    </w:r>
    <w:r w:rsidR="00D2758F">
      <w:rPr>
        <w:rFonts w:ascii="Calibri" w:hAnsi="Calibri" w:cs="Arial"/>
        <w:b/>
        <w:sz w:val="26"/>
        <w:szCs w:val="26"/>
        <w:u w:val="single"/>
      </w:rPr>
      <w:t>R</w:t>
    </w:r>
    <w:r w:rsidR="005E3A53">
      <w:rPr>
        <w:rFonts w:ascii="Calibri" w:hAnsi="Calibri" w:cs="Arial"/>
        <w:b/>
        <w:sz w:val="26"/>
        <w:szCs w:val="26"/>
        <w:u w:val="single"/>
      </w:rPr>
      <w:t>G</w:t>
    </w:r>
    <w:r w:rsidR="00D2758F">
      <w:rPr>
        <w:rFonts w:ascii="Calibri" w:hAnsi="Calibri" w:cs="Arial"/>
        <w:b/>
        <w:sz w:val="26"/>
        <w:szCs w:val="26"/>
        <w:u w:val="single"/>
      </w:rPr>
      <w:t>07</w:t>
    </w:r>
  </w:p>
  <w:p w14:paraId="75497FB1" w14:textId="5E0A9608" w:rsidR="00D16FA6" w:rsidRPr="00583B95" w:rsidRDefault="002A24A3" w:rsidP="00842425">
    <w:pPr>
      <w:pStyle w:val="Kopfzeile"/>
      <w:tabs>
        <w:tab w:val="clear" w:pos="4536"/>
        <w:tab w:val="clear" w:pos="9072"/>
      </w:tabs>
      <w:ind w:left="-425"/>
      <w:rPr>
        <w:rFonts w:ascii="Calibri" w:hAnsi="Calibri"/>
        <w:bCs/>
      </w:rPr>
    </w:pPr>
    <w:r>
      <w:rPr>
        <w:rFonts w:ascii="Calibri" w:hAnsi="Calibri"/>
        <w:bCs/>
      </w:rPr>
      <w:t xml:space="preserve">Im Rahmen des Aufrufes </w:t>
    </w:r>
    <w:r w:rsidR="00583B95" w:rsidRPr="00583B95">
      <w:rPr>
        <w:rFonts w:ascii="Calibri" w:hAnsi="Calibri"/>
        <w:bCs/>
      </w:rPr>
      <w:t>im Zeitraum</w:t>
    </w:r>
    <w:r w:rsidR="00583B95">
      <w:rPr>
        <w:rFonts w:ascii="Calibri" w:hAnsi="Calibri"/>
        <w:bCs/>
      </w:rPr>
      <w:t xml:space="preserve"> vom </w:t>
    </w:r>
    <w:r w:rsidR="0028181D">
      <w:rPr>
        <w:rFonts w:ascii="Calibri" w:hAnsi="Calibri"/>
        <w:bCs/>
      </w:rPr>
      <w:t>30.03.2026</w:t>
    </w:r>
    <w:r w:rsidR="00583B95">
      <w:rPr>
        <w:rFonts w:ascii="Calibri" w:hAnsi="Calibri"/>
        <w:bCs/>
      </w:rPr>
      <w:t xml:space="preserve"> bis </w:t>
    </w:r>
    <w:r w:rsidR="0028181D">
      <w:rPr>
        <w:rFonts w:ascii="Calibri" w:hAnsi="Calibri"/>
        <w:bCs/>
      </w:rPr>
      <w:t>30.04.2026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0EE"/>
    <w:multiLevelType w:val="hybridMultilevel"/>
    <w:tmpl w:val="9E34A9F2"/>
    <w:lvl w:ilvl="0" w:tplc="C55834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1C32"/>
    <w:multiLevelType w:val="hybridMultilevel"/>
    <w:tmpl w:val="E110CADC"/>
    <w:lvl w:ilvl="0" w:tplc="80F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44A"/>
    <w:multiLevelType w:val="hybridMultilevel"/>
    <w:tmpl w:val="8A9855D0"/>
    <w:lvl w:ilvl="0" w:tplc="542EC4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C51"/>
    <w:multiLevelType w:val="hybridMultilevel"/>
    <w:tmpl w:val="382659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97C"/>
    <w:multiLevelType w:val="hybridMultilevel"/>
    <w:tmpl w:val="F69A0A08"/>
    <w:lvl w:ilvl="0" w:tplc="7BAA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A96"/>
    <w:multiLevelType w:val="hybridMultilevel"/>
    <w:tmpl w:val="5F2EDD8C"/>
    <w:lvl w:ilvl="0" w:tplc="7608ABD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1D29AB"/>
    <w:multiLevelType w:val="hybridMultilevel"/>
    <w:tmpl w:val="280CC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D0F"/>
    <w:multiLevelType w:val="hybridMultilevel"/>
    <w:tmpl w:val="92BE1B20"/>
    <w:lvl w:ilvl="0" w:tplc="931292B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770319"/>
    <w:multiLevelType w:val="hybridMultilevel"/>
    <w:tmpl w:val="F5B611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F4399"/>
    <w:multiLevelType w:val="hybridMultilevel"/>
    <w:tmpl w:val="ECB8E86A"/>
    <w:lvl w:ilvl="0" w:tplc="3020B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270"/>
    <w:multiLevelType w:val="hybridMultilevel"/>
    <w:tmpl w:val="C346ED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2C9"/>
    <w:multiLevelType w:val="hybridMultilevel"/>
    <w:tmpl w:val="613A47A6"/>
    <w:lvl w:ilvl="0" w:tplc="079E9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BCE"/>
    <w:multiLevelType w:val="hybridMultilevel"/>
    <w:tmpl w:val="A860F9C4"/>
    <w:lvl w:ilvl="0" w:tplc="3E38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8CE7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865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B62A3E"/>
    <w:multiLevelType w:val="hybridMultilevel"/>
    <w:tmpl w:val="7408BA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A0A"/>
    <w:multiLevelType w:val="hybridMultilevel"/>
    <w:tmpl w:val="CE66CFF4"/>
    <w:lvl w:ilvl="0" w:tplc="FED02AD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8009EE"/>
    <w:multiLevelType w:val="hybridMultilevel"/>
    <w:tmpl w:val="AA6A2B4A"/>
    <w:lvl w:ilvl="0" w:tplc="F1E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6B06"/>
    <w:multiLevelType w:val="hybridMultilevel"/>
    <w:tmpl w:val="D0363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3E44"/>
    <w:multiLevelType w:val="hybridMultilevel"/>
    <w:tmpl w:val="27B00D20"/>
    <w:lvl w:ilvl="0" w:tplc="DF5E9268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800854"/>
    <w:multiLevelType w:val="hybridMultilevel"/>
    <w:tmpl w:val="11AAE504"/>
    <w:lvl w:ilvl="0" w:tplc="D79C3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0403"/>
    <w:multiLevelType w:val="hybridMultilevel"/>
    <w:tmpl w:val="D2360A46"/>
    <w:lvl w:ilvl="0" w:tplc="E0663D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699B"/>
    <w:multiLevelType w:val="hybridMultilevel"/>
    <w:tmpl w:val="432A21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34089"/>
    <w:multiLevelType w:val="hybridMultilevel"/>
    <w:tmpl w:val="100047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46859"/>
    <w:multiLevelType w:val="hybridMultilevel"/>
    <w:tmpl w:val="255CA504"/>
    <w:lvl w:ilvl="0" w:tplc="A4189A1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FF3180"/>
    <w:multiLevelType w:val="hybridMultilevel"/>
    <w:tmpl w:val="7E748836"/>
    <w:lvl w:ilvl="0" w:tplc="B1FA350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22CBC"/>
    <w:multiLevelType w:val="hybridMultilevel"/>
    <w:tmpl w:val="56F6758C"/>
    <w:lvl w:ilvl="0" w:tplc="5DE6CD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E0FC3"/>
    <w:multiLevelType w:val="hybridMultilevel"/>
    <w:tmpl w:val="B142B0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5FDD"/>
    <w:multiLevelType w:val="hybridMultilevel"/>
    <w:tmpl w:val="825A2BA4"/>
    <w:lvl w:ilvl="0" w:tplc="6142B1AC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E7A624B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4E4"/>
    <w:multiLevelType w:val="hybridMultilevel"/>
    <w:tmpl w:val="FB42C352"/>
    <w:lvl w:ilvl="0" w:tplc="26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77597"/>
    <w:multiLevelType w:val="hybridMultilevel"/>
    <w:tmpl w:val="ED264E4E"/>
    <w:lvl w:ilvl="0" w:tplc="DE10B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C515B4"/>
    <w:multiLevelType w:val="hybridMultilevel"/>
    <w:tmpl w:val="38126A74"/>
    <w:lvl w:ilvl="0" w:tplc="2EA02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02164">
      <w:start w:val="1"/>
      <w:numFmt w:val="bullet"/>
      <w:pStyle w:val="Aufzhlung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29B2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B1DDD"/>
    <w:multiLevelType w:val="hybridMultilevel"/>
    <w:tmpl w:val="5D0AE32C"/>
    <w:lvl w:ilvl="0" w:tplc="263E8DB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F76"/>
    <w:multiLevelType w:val="hybridMultilevel"/>
    <w:tmpl w:val="6C38373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62DB3"/>
    <w:multiLevelType w:val="hybridMultilevel"/>
    <w:tmpl w:val="E6A4AF02"/>
    <w:lvl w:ilvl="0" w:tplc="82C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66F0C"/>
    <w:multiLevelType w:val="hybridMultilevel"/>
    <w:tmpl w:val="3F84F626"/>
    <w:lvl w:ilvl="0" w:tplc="01A2EFD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CFE1823"/>
    <w:multiLevelType w:val="hybridMultilevel"/>
    <w:tmpl w:val="EC40DAD6"/>
    <w:lvl w:ilvl="0" w:tplc="75F6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6D6B4E"/>
    <w:multiLevelType w:val="hybridMultilevel"/>
    <w:tmpl w:val="B872A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047"/>
    <w:multiLevelType w:val="hybridMultilevel"/>
    <w:tmpl w:val="04B6F594"/>
    <w:lvl w:ilvl="0" w:tplc="1C044538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D6C63F3"/>
    <w:multiLevelType w:val="hybridMultilevel"/>
    <w:tmpl w:val="5AAAA1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75E9E"/>
    <w:multiLevelType w:val="hybridMultilevel"/>
    <w:tmpl w:val="E580023E"/>
    <w:lvl w:ilvl="0" w:tplc="A9B4D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527344">
    <w:abstractNumId w:val="30"/>
  </w:num>
  <w:num w:numId="2" w16cid:durableId="1964261243">
    <w:abstractNumId w:val="16"/>
  </w:num>
  <w:num w:numId="3" w16cid:durableId="399328902">
    <w:abstractNumId w:val="39"/>
  </w:num>
  <w:num w:numId="4" w16cid:durableId="1261109877">
    <w:abstractNumId w:val="37"/>
  </w:num>
  <w:num w:numId="5" w16cid:durableId="2129734340">
    <w:abstractNumId w:val="29"/>
  </w:num>
  <w:num w:numId="6" w16cid:durableId="1521774803">
    <w:abstractNumId w:val="35"/>
  </w:num>
  <w:num w:numId="7" w16cid:durableId="316112202">
    <w:abstractNumId w:val="0"/>
  </w:num>
  <w:num w:numId="8" w16cid:durableId="1713648192">
    <w:abstractNumId w:val="17"/>
  </w:num>
  <w:num w:numId="9" w16cid:durableId="2047174217">
    <w:abstractNumId w:val="26"/>
  </w:num>
  <w:num w:numId="10" w16cid:durableId="1575820590">
    <w:abstractNumId w:val="14"/>
  </w:num>
  <w:num w:numId="11" w16cid:durableId="652100014">
    <w:abstractNumId w:val="22"/>
  </w:num>
  <w:num w:numId="12" w16cid:durableId="1885560433">
    <w:abstractNumId w:val="34"/>
  </w:num>
  <w:num w:numId="13" w16cid:durableId="1604799959">
    <w:abstractNumId w:val="38"/>
  </w:num>
  <w:num w:numId="14" w16cid:durableId="2063867901">
    <w:abstractNumId w:val="15"/>
  </w:num>
  <w:num w:numId="15" w16cid:durableId="1594514563">
    <w:abstractNumId w:val="2"/>
  </w:num>
  <w:num w:numId="16" w16cid:durableId="1393458805">
    <w:abstractNumId w:val="12"/>
  </w:num>
  <w:num w:numId="17" w16cid:durableId="535044005">
    <w:abstractNumId w:val="6"/>
  </w:num>
  <w:num w:numId="18" w16cid:durableId="1042174385">
    <w:abstractNumId w:val="31"/>
  </w:num>
  <w:num w:numId="19" w16cid:durableId="746341961">
    <w:abstractNumId w:val="36"/>
  </w:num>
  <w:num w:numId="20" w16cid:durableId="523906962">
    <w:abstractNumId w:val="28"/>
  </w:num>
  <w:num w:numId="21" w16cid:durableId="1014527227">
    <w:abstractNumId w:val="4"/>
  </w:num>
  <w:num w:numId="22" w16cid:durableId="220606379">
    <w:abstractNumId w:val="1"/>
  </w:num>
  <w:num w:numId="23" w16cid:durableId="1918897051">
    <w:abstractNumId w:val="33"/>
  </w:num>
  <w:num w:numId="24" w16cid:durableId="1484809583">
    <w:abstractNumId w:val="5"/>
  </w:num>
  <w:num w:numId="25" w16cid:durableId="794057351">
    <w:abstractNumId w:val="3"/>
  </w:num>
  <w:num w:numId="26" w16cid:durableId="634330848">
    <w:abstractNumId w:val="20"/>
  </w:num>
  <w:num w:numId="27" w16cid:durableId="1019235313">
    <w:abstractNumId w:val="18"/>
  </w:num>
  <w:num w:numId="28" w16cid:durableId="858196603">
    <w:abstractNumId w:val="10"/>
  </w:num>
  <w:num w:numId="29" w16cid:durableId="947809192">
    <w:abstractNumId w:val="32"/>
  </w:num>
  <w:num w:numId="30" w16cid:durableId="1611203484">
    <w:abstractNumId w:val="13"/>
  </w:num>
  <w:num w:numId="31" w16cid:durableId="458184420">
    <w:abstractNumId w:val="21"/>
  </w:num>
  <w:num w:numId="32" w16cid:durableId="550306233">
    <w:abstractNumId w:val="8"/>
  </w:num>
  <w:num w:numId="33" w16cid:durableId="1038549169">
    <w:abstractNumId w:val="25"/>
  </w:num>
  <w:num w:numId="34" w16cid:durableId="919102210">
    <w:abstractNumId w:val="23"/>
  </w:num>
  <w:num w:numId="35" w16cid:durableId="301353366">
    <w:abstractNumId w:val="9"/>
  </w:num>
  <w:num w:numId="36" w16cid:durableId="859706202">
    <w:abstractNumId w:val="27"/>
  </w:num>
  <w:num w:numId="37" w16cid:durableId="316693720">
    <w:abstractNumId w:val="7"/>
  </w:num>
  <w:num w:numId="38" w16cid:durableId="653292450">
    <w:abstractNumId w:val="11"/>
  </w:num>
  <w:num w:numId="39" w16cid:durableId="1408067366">
    <w:abstractNumId w:val="19"/>
  </w:num>
  <w:num w:numId="40" w16cid:durableId="183202097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6B8"/>
    <w:rsid w:val="00000B56"/>
    <w:rsid w:val="000019A3"/>
    <w:rsid w:val="00002ECD"/>
    <w:rsid w:val="00007273"/>
    <w:rsid w:val="000075B2"/>
    <w:rsid w:val="00027129"/>
    <w:rsid w:val="000378EF"/>
    <w:rsid w:val="00037BC3"/>
    <w:rsid w:val="00040958"/>
    <w:rsid w:val="000512A1"/>
    <w:rsid w:val="0005588A"/>
    <w:rsid w:val="0006207F"/>
    <w:rsid w:val="00062F72"/>
    <w:rsid w:val="00070961"/>
    <w:rsid w:val="0007175C"/>
    <w:rsid w:val="00072D50"/>
    <w:rsid w:val="00074FC4"/>
    <w:rsid w:val="00075902"/>
    <w:rsid w:val="00086BB1"/>
    <w:rsid w:val="00087930"/>
    <w:rsid w:val="000A094A"/>
    <w:rsid w:val="000A3693"/>
    <w:rsid w:val="000A5BCD"/>
    <w:rsid w:val="000B1447"/>
    <w:rsid w:val="000B4B6A"/>
    <w:rsid w:val="000C0BE7"/>
    <w:rsid w:val="000C1CFA"/>
    <w:rsid w:val="000C3CD5"/>
    <w:rsid w:val="000C4D15"/>
    <w:rsid w:val="000D018A"/>
    <w:rsid w:val="000D7BE4"/>
    <w:rsid w:val="000E49A2"/>
    <w:rsid w:val="000E712F"/>
    <w:rsid w:val="000E7CB1"/>
    <w:rsid w:val="000F1014"/>
    <w:rsid w:val="000F4017"/>
    <w:rsid w:val="000F43DB"/>
    <w:rsid w:val="00113DF5"/>
    <w:rsid w:val="00121E21"/>
    <w:rsid w:val="001359BF"/>
    <w:rsid w:val="0013690C"/>
    <w:rsid w:val="0013784D"/>
    <w:rsid w:val="00140EFC"/>
    <w:rsid w:val="001429EB"/>
    <w:rsid w:val="00144A48"/>
    <w:rsid w:val="0014604A"/>
    <w:rsid w:val="00147A77"/>
    <w:rsid w:val="00150D3D"/>
    <w:rsid w:val="00150E59"/>
    <w:rsid w:val="00151733"/>
    <w:rsid w:val="00156CD3"/>
    <w:rsid w:val="00162433"/>
    <w:rsid w:val="001727C5"/>
    <w:rsid w:val="00185728"/>
    <w:rsid w:val="0018664F"/>
    <w:rsid w:val="00197C59"/>
    <w:rsid w:val="001A7F57"/>
    <w:rsid w:val="001B45DC"/>
    <w:rsid w:val="001B6270"/>
    <w:rsid w:val="001B6BF2"/>
    <w:rsid w:val="001B73CA"/>
    <w:rsid w:val="001B7622"/>
    <w:rsid w:val="001C1DD1"/>
    <w:rsid w:val="001C5273"/>
    <w:rsid w:val="001D3186"/>
    <w:rsid w:val="001D721C"/>
    <w:rsid w:val="001E4C27"/>
    <w:rsid w:val="001F13D8"/>
    <w:rsid w:val="001F5F4B"/>
    <w:rsid w:val="00201140"/>
    <w:rsid w:val="00201BDD"/>
    <w:rsid w:val="00206DA4"/>
    <w:rsid w:val="00210C73"/>
    <w:rsid w:val="00217DB7"/>
    <w:rsid w:val="002201A6"/>
    <w:rsid w:val="00221651"/>
    <w:rsid w:val="002218E5"/>
    <w:rsid w:val="002248BF"/>
    <w:rsid w:val="002257E5"/>
    <w:rsid w:val="002348C3"/>
    <w:rsid w:val="00245863"/>
    <w:rsid w:val="00246E67"/>
    <w:rsid w:val="00251CCE"/>
    <w:rsid w:val="00254075"/>
    <w:rsid w:val="002607E0"/>
    <w:rsid w:val="00260B2B"/>
    <w:rsid w:val="00262E1D"/>
    <w:rsid w:val="00265F99"/>
    <w:rsid w:val="002660D8"/>
    <w:rsid w:val="00276F74"/>
    <w:rsid w:val="00277C44"/>
    <w:rsid w:val="00280A42"/>
    <w:rsid w:val="00280E23"/>
    <w:rsid w:val="0028181D"/>
    <w:rsid w:val="002869A7"/>
    <w:rsid w:val="002A24A3"/>
    <w:rsid w:val="002A7EB8"/>
    <w:rsid w:val="002B0276"/>
    <w:rsid w:val="002B247C"/>
    <w:rsid w:val="002B5580"/>
    <w:rsid w:val="002C3190"/>
    <w:rsid w:val="002C713C"/>
    <w:rsid w:val="002C71F7"/>
    <w:rsid w:val="002C725E"/>
    <w:rsid w:val="002D336F"/>
    <w:rsid w:val="002D34A7"/>
    <w:rsid w:val="002D756D"/>
    <w:rsid w:val="002D7827"/>
    <w:rsid w:val="002E0254"/>
    <w:rsid w:val="002E181F"/>
    <w:rsid w:val="002F399B"/>
    <w:rsid w:val="002F4739"/>
    <w:rsid w:val="002F4F5D"/>
    <w:rsid w:val="00301E9D"/>
    <w:rsid w:val="00302434"/>
    <w:rsid w:val="00303897"/>
    <w:rsid w:val="00310770"/>
    <w:rsid w:val="00312DB2"/>
    <w:rsid w:val="00313AE0"/>
    <w:rsid w:val="00313F5F"/>
    <w:rsid w:val="00317484"/>
    <w:rsid w:val="003226EC"/>
    <w:rsid w:val="00322B46"/>
    <w:rsid w:val="003259E0"/>
    <w:rsid w:val="003265B6"/>
    <w:rsid w:val="00335276"/>
    <w:rsid w:val="003369F4"/>
    <w:rsid w:val="0033754B"/>
    <w:rsid w:val="00342B24"/>
    <w:rsid w:val="00347A1F"/>
    <w:rsid w:val="003501B1"/>
    <w:rsid w:val="00350A75"/>
    <w:rsid w:val="00350BE9"/>
    <w:rsid w:val="00352DD6"/>
    <w:rsid w:val="003535A6"/>
    <w:rsid w:val="00355DFB"/>
    <w:rsid w:val="003560A6"/>
    <w:rsid w:val="00356EE5"/>
    <w:rsid w:val="00360E8F"/>
    <w:rsid w:val="003719B9"/>
    <w:rsid w:val="0037410C"/>
    <w:rsid w:val="0037630F"/>
    <w:rsid w:val="00380D72"/>
    <w:rsid w:val="00380FA6"/>
    <w:rsid w:val="00384BE1"/>
    <w:rsid w:val="00386656"/>
    <w:rsid w:val="00392E24"/>
    <w:rsid w:val="003933F5"/>
    <w:rsid w:val="00393AF0"/>
    <w:rsid w:val="003A3643"/>
    <w:rsid w:val="003B6EF7"/>
    <w:rsid w:val="003C175A"/>
    <w:rsid w:val="003C1F2C"/>
    <w:rsid w:val="003C3CA7"/>
    <w:rsid w:val="003C490A"/>
    <w:rsid w:val="003C579B"/>
    <w:rsid w:val="003C582C"/>
    <w:rsid w:val="003D642D"/>
    <w:rsid w:val="003D69E3"/>
    <w:rsid w:val="003D7DCE"/>
    <w:rsid w:val="003E33E2"/>
    <w:rsid w:val="003E4E9F"/>
    <w:rsid w:val="003E7C52"/>
    <w:rsid w:val="003F0AB8"/>
    <w:rsid w:val="003F2265"/>
    <w:rsid w:val="003F52B4"/>
    <w:rsid w:val="003F68DE"/>
    <w:rsid w:val="003F75C9"/>
    <w:rsid w:val="00400B1D"/>
    <w:rsid w:val="0040333F"/>
    <w:rsid w:val="0040484E"/>
    <w:rsid w:val="00411F1D"/>
    <w:rsid w:val="004152D9"/>
    <w:rsid w:val="00417A2F"/>
    <w:rsid w:val="00421454"/>
    <w:rsid w:val="00430D8B"/>
    <w:rsid w:val="00433633"/>
    <w:rsid w:val="00433A5C"/>
    <w:rsid w:val="00442CF6"/>
    <w:rsid w:val="00444CBF"/>
    <w:rsid w:val="00445F15"/>
    <w:rsid w:val="00446FA1"/>
    <w:rsid w:val="00450D23"/>
    <w:rsid w:val="00457E72"/>
    <w:rsid w:val="004629E5"/>
    <w:rsid w:val="0048436F"/>
    <w:rsid w:val="0048443C"/>
    <w:rsid w:val="0049003D"/>
    <w:rsid w:val="00491504"/>
    <w:rsid w:val="004921E8"/>
    <w:rsid w:val="0049371E"/>
    <w:rsid w:val="004A0EB2"/>
    <w:rsid w:val="004A552A"/>
    <w:rsid w:val="004A6598"/>
    <w:rsid w:val="004B0661"/>
    <w:rsid w:val="004B1D8E"/>
    <w:rsid w:val="004B335F"/>
    <w:rsid w:val="004C004D"/>
    <w:rsid w:val="004C22D3"/>
    <w:rsid w:val="004D0B6C"/>
    <w:rsid w:val="004D1943"/>
    <w:rsid w:val="004D1D52"/>
    <w:rsid w:val="004D7AA4"/>
    <w:rsid w:val="004E288F"/>
    <w:rsid w:val="004E550F"/>
    <w:rsid w:val="004E6E49"/>
    <w:rsid w:val="004F3188"/>
    <w:rsid w:val="004F5B40"/>
    <w:rsid w:val="00502F10"/>
    <w:rsid w:val="00506291"/>
    <w:rsid w:val="0052227E"/>
    <w:rsid w:val="00522D92"/>
    <w:rsid w:val="005247E1"/>
    <w:rsid w:val="00524DA9"/>
    <w:rsid w:val="005257B9"/>
    <w:rsid w:val="00530374"/>
    <w:rsid w:val="00533270"/>
    <w:rsid w:val="0053442A"/>
    <w:rsid w:val="005366BA"/>
    <w:rsid w:val="005372B8"/>
    <w:rsid w:val="005409B7"/>
    <w:rsid w:val="00545291"/>
    <w:rsid w:val="00545F09"/>
    <w:rsid w:val="005508B6"/>
    <w:rsid w:val="005516E5"/>
    <w:rsid w:val="00551D0B"/>
    <w:rsid w:val="00556B24"/>
    <w:rsid w:val="00557D5A"/>
    <w:rsid w:val="00565308"/>
    <w:rsid w:val="00575BEC"/>
    <w:rsid w:val="005818CA"/>
    <w:rsid w:val="00583B95"/>
    <w:rsid w:val="005850BC"/>
    <w:rsid w:val="00587286"/>
    <w:rsid w:val="00596EFC"/>
    <w:rsid w:val="005A1B38"/>
    <w:rsid w:val="005B0FFD"/>
    <w:rsid w:val="005B1930"/>
    <w:rsid w:val="005B3FD6"/>
    <w:rsid w:val="005B5729"/>
    <w:rsid w:val="005B7D9A"/>
    <w:rsid w:val="005D0D6B"/>
    <w:rsid w:val="005D1C3A"/>
    <w:rsid w:val="005D54FA"/>
    <w:rsid w:val="005D73E5"/>
    <w:rsid w:val="005E0467"/>
    <w:rsid w:val="005E0B0E"/>
    <w:rsid w:val="005E21B1"/>
    <w:rsid w:val="005E3A53"/>
    <w:rsid w:val="005E3E03"/>
    <w:rsid w:val="005F1AEE"/>
    <w:rsid w:val="005F3525"/>
    <w:rsid w:val="005F76DF"/>
    <w:rsid w:val="005F7AC1"/>
    <w:rsid w:val="00601D10"/>
    <w:rsid w:val="00605CCA"/>
    <w:rsid w:val="0061000B"/>
    <w:rsid w:val="00615A10"/>
    <w:rsid w:val="00622E90"/>
    <w:rsid w:val="00634046"/>
    <w:rsid w:val="00641972"/>
    <w:rsid w:val="00650A6E"/>
    <w:rsid w:val="006567C8"/>
    <w:rsid w:val="00660C48"/>
    <w:rsid w:val="00666701"/>
    <w:rsid w:val="00667994"/>
    <w:rsid w:val="006709C0"/>
    <w:rsid w:val="00674B87"/>
    <w:rsid w:val="00681BC2"/>
    <w:rsid w:val="0068469F"/>
    <w:rsid w:val="006A0ACD"/>
    <w:rsid w:val="006A0BE3"/>
    <w:rsid w:val="006A175A"/>
    <w:rsid w:val="006A3121"/>
    <w:rsid w:val="006A394A"/>
    <w:rsid w:val="006B29EB"/>
    <w:rsid w:val="006B78F0"/>
    <w:rsid w:val="006B7DC6"/>
    <w:rsid w:val="006C4826"/>
    <w:rsid w:val="006C68A4"/>
    <w:rsid w:val="006C7128"/>
    <w:rsid w:val="006D0E51"/>
    <w:rsid w:val="006D2A5C"/>
    <w:rsid w:val="006E288B"/>
    <w:rsid w:val="006E6989"/>
    <w:rsid w:val="006E7662"/>
    <w:rsid w:val="006F11F1"/>
    <w:rsid w:val="006F22BC"/>
    <w:rsid w:val="006F2C6C"/>
    <w:rsid w:val="006F3FAB"/>
    <w:rsid w:val="006F46B8"/>
    <w:rsid w:val="006F79EA"/>
    <w:rsid w:val="0070140B"/>
    <w:rsid w:val="007016CB"/>
    <w:rsid w:val="00701EA2"/>
    <w:rsid w:val="007043D9"/>
    <w:rsid w:val="007049E7"/>
    <w:rsid w:val="0070511A"/>
    <w:rsid w:val="007103DA"/>
    <w:rsid w:val="00710916"/>
    <w:rsid w:val="00710D3F"/>
    <w:rsid w:val="0071481D"/>
    <w:rsid w:val="00714F5D"/>
    <w:rsid w:val="00717A78"/>
    <w:rsid w:val="00736793"/>
    <w:rsid w:val="00742EBA"/>
    <w:rsid w:val="00755D3E"/>
    <w:rsid w:val="007647DE"/>
    <w:rsid w:val="00766D5F"/>
    <w:rsid w:val="00771E0D"/>
    <w:rsid w:val="007727BC"/>
    <w:rsid w:val="0077474C"/>
    <w:rsid w:val="00776490"/>
    <w:rsid w:val="00793CBE"/>
    <w:rsid w:val="0079404B"/>
    <w:rsid w:val="00796598"/>
    <w:rsid w:val="007A1C8E"/>
    <w:rsid w:val="007A6FAC"/>
    <w:rsid w:val="007B5982"/>
    <w:rsid w:val="007C177A"/>
    <w:rsid w:val="007F253A"/>
    <w:rsid w:val="007F2E3B"/>
    <w:rsid w:val="007F3C0E"/>
    <w:rsid w:val="007F75F1"/>
    <w:rsid w:val="00816514"/>
    <w:rsid w:val="00820F15"/>
    <w:rsid w:val="00827657"/>
    <w:rsid w:val="00827A7D"/>
    <w:rsid w:val="00832D61"/>
    <w:rsid w:val="00833808"/>
    <w:rsid w:val="00837288"/>
    <w:rsid w:val="00842425"/>
    <w:rsid w:val="00842B14"/>
    <w:rsid w:val="00843F7C"/>
    <w:rsid w:val="00844336"/>
    <w:rsid w:val="00847449"/>
    <w:rsid w:val="0085210C"/>
    <w:rsid w:val="00854725"/>
    <w:rsid w:val="00855E47"/>
    <w:rsid w:val="008606FF"/>
    <w:rsid w:val="00861308"/>
    <w:rsid w:val="00862812"/>
    <w:rsid w:val="00877C8C"/>
    <w:rsid w:val="00881788"/>
    <w:rsid w:val="00895ECA"/>
    <w:rsid w:val="008B3E6F"/>
    <w:rsid w:val="008B4C1B"/>
    <w:rsid w:val="008B675E"/>
    <w:rsid w:val="008B69D8"/>
    <w:rsid w:val="008C0320"/>
    <w:rsid w:val="008C1392"/>
    <w:rsid w:val="008C64BA"/>
    <w:rsid w:val="008D09E8"/>
    <w:rsid w:val="008D4497"/>
    <w:rsid w:val="008D522F"/>
    <w:rsid w:val="008D5EE2"/>
    <w:rsid w:val="008E4FE2"/>
    <w:rsid w:val="008F039F"/>
    <w:rsid w:val="008F1BA2"/>
    <w:rsid w:val="008F2F74"/>
    <w:rsid w:val="008F3D95"/>
    <w:rsid w:val="008F4D70"/>
    <w:rsid w:val="00902717"/>
    <w:rsid w:val="00903126"/>
    <w:rsid w:val="00903BA3"/>
    <w:rsid w:val="00906A91"/>
    <w:rsid w:val="009073B7"/>
    <w:rsid w:val="00917DE2"/>
    <w:rsid w:val="009202E6"/>
    <w:rsid w:val="009237E1"/>
    <w:rsid w:val="009247AF"/>
    <w:rsid w:val="00931B6A"/>
    <w:rsid w:val="00934BAF"/>
    <w:rsid w:val="00934F85"/>
    <w:rsid w:val="00937A7E"/>
    <w:rsid w:val="0094346C"/>
    <w:rsid w:val="0095029C"/>
    <w:rsid w:val="009521B3"/>
    <w:rsid w:val="009531A0"/>
    <w:rsid w:val="0095513A"/>
    <w:rsid w:val="0095718A"/>
    <w:rsid w:val="00965580"/>
    <w:rsid w:val="00970691"/>
    <w:rsid w:val="00970B97"/>
    <w:rsid w:val="00972A67"/>
    <w:rsid w:val="00974B20"/>
    <w:rsid w:val="00975A96"/>
    <w:rsid w:val="00975F14"/>
    <w:rsid w:val="00984E91"/>
    <w:rsid w:val="00986E23"/>
    <w:rsid w:val="00987CE7"/>
    <w:rsid w:val="0099005D"/>
    <w:rsid w:val="00990BAB"/>
    <w:rsid w:val="00994E46"/>
    <w:rsid w:val="009961AF"/>
    <w:rsid w:val="009A168C"/>
    <w:rsid w:val="009B15C3"/>
    <w:rsid w:val="009B2AA1"/>
    <w:rsid w:val="009B3273"/>
    <w:rsid w:val="009B4028"/>
    <w:rsid w:val="009B4EE0"/>
    <w:rsid w:val="009B74D7"/>
    <w:rsid w:val="009B7AB1"/>
    <w:rsid w:val="009C16A1"/>
    <w:rsid w:val="009C2425"/>
    <w:rsid w:val="009C4093"/>
    <w:rsid w:val="009C5426"/>
    <w:rsid w:val="009C5B43"/>
    <w:rsid w:val="009C7400"/>
    <w:rsid w:val="009C7B94"/>
    <w:rsid w:val="009D1C14"/>
    <w:rsid w:val="009D4B3D"/>
    <w:rsid w:val="009D4F9E"/>
    <w:rsid w:val="009D6F8E"/>
    <w:rsid w:val="009E105E"/>
    <w:rsid w:val="009E3D37"/>
    <w:rsid w:val="009F0CDF"/>
    <w:rsid w:val="009F2414"/>
    <w:rsid w:val="009F2A16"/>
    <w:rsid w:val="009F3325"/>
    <w:rsid w:val="009F3F4B"/>
    <w:rsid w:val="009F779B"/>
    <w:rsid w:val="00A016E8"/>
    <w:rsid w:val="00A017C1"/>
    <w:rsid w:val="00A0458B"/>
    <w:rsid w:val="00A05907"/>
    <w:rsid w:val="00A066D9"/>
    <w:rsid w:val="00A10D91"/>
    <w:rsid w:val="00A1103B"/>
    <w:rsid w:val="00A20034"/>
    <w:rsid w:val="00A24B0A"/>
    <w:rsid w:val="00A2586D"/>
    <w:rsid w:val="00A27856"/>
    <w:rsid w:val="00A27B9A"/>
    <w:rsid w:val="00A36807"/>
    <w:rsid w:val="00A41719"/>
    <w:rsid w:val="00A54450"/>
    <w:rsid w:val="00A567DA"/>
    <w:rsid w:val="00A655D2"/>
    <w:rsid w:val="00A6755B"/>
    <w:rsid w:val="00A718F0"/>
    <w:rsid w:val="00A71B47"/>
    <w:rsid w:val="00A72757"/>
    <w:rsid w:val="00A75DC1"/>
    <w:rsid w:val="00A76921"/>
    <w:rsid w:val="00A9220B"/>
    <w:rsid w:val="00A9716D"/>
    <w:rsid w:val="00AA0172"/>
    <w:rsid w:val="00AA09E4"/>
    <w:rsid w:val="00AA3A6B"/>
    <w:rsid w:val="00AA5A97"/>
    <w:rsid w:val="00AA5B20"/>
    <w:rsid w:val="00AC06BC"/>
    <w:rsid w:val="00AC0935"/>
    <w:rsid w:val="00AC7483"/>
    <w:rsid w:val="00AD07AC"/>
    <w:rsid w:val="00AD4D04"/>
    <w:rsid w:val="00AD5746"/>
    <w:rsid w:val="00AD5CA0"/>
    <w:rsid w:val="00AE3198"/>
    <w:rsid w:val="00AF0B33"/>
    <w:rsid w:val="00AF1191"/>
    <w:rsid w:val="00AF225F"/>
    <w:rsid w:val="00AF4BA9"/>
    <w:rsid w:val="00AF4DDB"/>
    <w:rsid w:val="00B03FBC"/>
    <w:rsid w:val="00B11660"/>
    <w:rsid w:val="00B11F3C"/>
    <w:rsid w:val="00B13B60"/>
    <w:rsid w:val="00B1609E"/>
    <w:rsid w:val="00B17183"/>
    <w:rsid w:val="00B17CDC"/>
    <w:rsid w:val="00B20AC6"/>
    <w:rsid w:val="00B26206"/>
    <w:rsid w:val="00B3244C"/>
    <w:rsid w:val="00B36F39"/>
    <w:rsid w:val="00B40A31"/>
    <w:rsid w:val="00B41681"/>
    <w:rsid w:val="00B41DD9"/>
    <w:rsid w:val="00B43940"/>
    <w:rsid w:val="00B43DAF"/>
    <w:rsid w:val="00B50D0B"/>
    <w:rsid w:val="00B51640"/>
    <w:rsid w:val="00B540D4"/>
    <w:rsid w:val="00B56D92"/>
    <w:rsid w:val="00B603D8"/>
    <w:rsid w:val="00B659E4"/>
    <w:rsid w:val="00B7616B"/>
    <w:rsid w:val="00B83AFC"/>
    <w:rsid w:val="00B91B23"/>
    <w:rsid w:val="00B926C8"/>
    <w:rsid w:val="00B9376A"/>
    <w:rsid w:val="00B94EF9"/>
    <w:rsid w:val="00B961FF"/>
    <w:rsid w:val="00BA19E4"/>
    <w:rsid w:val="00BB614D"/>
    <w:rsid w:val="00BB71F8"/>
    <w:rsid w:val="00BB7A51"/>
    <w:rsid w:val="00BC2F2C"/>
    <w:rsid w:val="00BC3540"/>
    <w:rsid w:val="00BC36B0"/>
    <w:rsid w:val="00BC3F43"/>
    <w:rsid w:val="00BC7E97"/>
    <w:rsid w:val="00BD17B5"/>
    <w:rsid w:val="00BD3A78"/>
    <w:rsid w:val="00BD432D"/>
    <w:rsid w:val="00BD43D0"/>
    <w:rsid w:val="00BE163D"/>
    <w:rsid w:val="00BE5F0D"/>
    <w:rsid w:val="00BF38B7"/>
    <w:rsid w:val="00BF556C"/>
    <w:rsid w:val="00BF593D"/>
    <w:rsid w:val="00BF5C53"/>
    <w:rsid w:val="00BF7E80"/>
    <w:rsid w:val="00C0008A"/>
    <w:rsid w:val="00C00BFF"/>
    <w:rsid w:val="00C032C7"/>
    <w:rsid w:val="00C05012"/>
    <w:rsid w:val="00C070C1"/>
    <w:rsid w:val="00C07482"/>
    <w:rsid w:val="00C11FCA"/>
    <w:rsid w:val="00C24520"/>
    <w:rsid w:val="00C24760"/>
    <w:rsid w:val="00C25289"/>
    <w:rsid w:val="00C277E4"/>
    <w:rsid w:val="00C3232D"/>
    <w:rsid w:val="00C3331D"/>
    <w:rsid w:val="00C41A86"/>
    <w:rsid w:val="00C45375"/>
    <w:rsid w:val="00C47513"/>
    <w:rsid w:val="00C52200"/>
    <w:rsid w:val="00C537B5"/>
    <w:rsid w:val="00C5633D"/>
    <w:rsid w:val="00C61861"/>
    <w:rsid w:val="00C631B3"/>
    <w:rsid w:val="00C636EB"/>
    <w:rsid w:val="00C6408B"/>
    <w:rsid w:val="00C641D8"/>
    <w:rsid w:val="00C6479B"/>
    <w:rsid w:val="00C6484A"/>
    <w:rsid w:val="00C6633F"/>
    <w:rsid w:val="00C76A62"/>
    <w:rsid w:val="00C844E1"/>
    <w:rsid w:val="00C85502"/>
    <w:rsid w:val="00C86A9E"/>
    <w:rsid w:val="00C92FEC"/>
    <w:rsid w:val="00CA34B2"/>
    <w:rsid w:val="00CA3615"/>
    <w:rsid w:val="00CA6F48"/>
    <w:rsid w:val="00CB42F4"/>
    <w:rsid w:val="00CB5143"/>
    <w:rsid w:val="00CC0068"/>
    <w:rsid w:val="00CC7E18"/>
    <w:rsid w:val="00CD2370"/>
    <w:rsid w:val="00CD7C71"/>
    <w:rsid w:val="00CE07A6"/>
    <w:rsid w:val="00CE0C90"/>
    <w:rsid w:val="00CE1C52"/>
    <w:rsid w:val="00CE2DD7"/>
    <w:rsid w:val="00CE42A0"/>
    <w:rsid w:val="00CE70FD"/>
    <w:rsid w:val="00CE790E"/>
    <w:rsid w:val="00CF03F3"/>
    <w:rsid w:val="00CF4B49"/>
    <w:rsid w:val="00CF69CE"/>
    <w:rsid w:val="00D16FA6"/>
    <w:rsid w:val="00D1732E"/>
    <w:rsid w:val="00D220B3"/>
    <w:rsid w:val="00D22DC1"/>
    <w:rsid w:val="00D2503B"/>
    <w:rsid w:val="00D2758F"/>
    <w:rsid w:val="00D27AFB"/>
    <w:rsid w:val="00D32BB4"/>
    <w:rsid w:val="00D37F85"/>
    <w:rsid w:val="00D413DF"/>
    <w:rsid w:val="00D44BDC"/>
    <w:rsid w:val="00D45D1E"/>
    <w:rsid w:val="00D505FD"/>
    <w:rsid w:val="00D549F7"/>
    <w:rsid w:val="00D57290"/>
    <w:rsid w:val="00D60DF1"/>
    <w:rsid w:val="00D64678"/>
    <w:rsid w:val="00D655AF"/>
    <w:rsid w:val="00D66CEC"/>
    <w:rsid w:val="00D728A2"/>
    <w:rsid w:val="00D73E0D"/>
    <w:rsid w:val="00D75DF4"/>
    <w:rsid w:val="00D76D3E"/>
    <w:rsid w:val="00D76ED9"/>
    <w:rsid w:val="00D801D4"/>
    <w:rsid w:val="00D84EFC"/>
    <w:rsid w:val="00D857A7"/>
    <w:rsid w:val="00D85BC1"/>
    <w:rsid w:val="00D901AB"/>
    <w:rsid w:val="00D91136"/>
    <w:rsid w:val="00D921C4"/>
    <w:rsid w:val="00D93BE1"/>
    <w:rsid w:val="00D96238"/>
    <w:rsid w:val="00DB02B1"/>
    <w:rsid w:val="00DB16A1"/>
    <w:rsid w:val="00DE0688"/>
    <w:rsid w:val="00DE2C17"/>
    <w:rsid w:val="00DE365E"/>
    <w:rsid w:val="00DE40E6"/>
    <w:rsid w:val="00DE44FA"/>
    <w:rsid w:val="00DF0D76"/>
    <w:rsid w:val="00DF4D94"/>
    <w:rsid w:val="00DF5202"/>
    <w:rsid w:val="00DF68AA"/>
    <w:rsid w:val="00E14653"/>
    <w:rsid w:val="00E16896"/>
    <w:rsid w:val="00E25E2C"/>
    <w:rsid w:val="00E27253"/>
    <w:rsid w:val="00E337E8"/>
    <w:rsid w:val="00E349BD"/>
    <w:rsid w:val="00E35565"/>
    <w:rsid w:val="00E41651"/>
    <w:rsid w:val="00E426E5"/>
    <w:rsid w:val="00E4655E"/>
    <w:rsid w:val="00E47C1C"/>
    <w:rsid w:val="00E51426"/>
    <w:rsid w:val="00E575E6"/>
    <w:rsid w:val="00E7172A"/>
    <w:rsid w:val="00E71EA0"/>
    <w:rsid w:val="00E74744"/>
    <w:rsid w:val="00E81264"/>
    <w:rsid w:val="00E8455C"/>
    <w:rsid w:val="00E87500"/>
    <w:rsid w:val="00E901B7"/>
    <w:rsid w:val="00E91CAF"/>
    <w:rsid w:val="00E92A08"/>
    <w:rsid w:val="00E97827"/>
    <w:rsid w:val="00EA532D"/>
    <w:rsid w:val="00EB487A"/>
    <w:rsid w:val="00EC11EE"/>
    <w:rsid w:val="00EC1F14"/>
    <w:rsid w:val="00EC3BE9"/>
    <w:rsid w:val="00EC4465"/>
    <w:rsid w:val="00EC554D"/>
    <w:rsid w:val="00EC7ABF"/>
    <w:rsid w:val="00EC7FA0"/>
    <w:rsid w:val="00ED10EE"/>
    <w:rsid w:val="00ED3221"/>
    <w:rsid w:val="00ED40CD"/>
    <w:rsid w:val="00EE0B49"/>
    <w:rsid w:val="00EE13A6"/>
    <w:rsid w:val="00EE1662"/>
    <w:rsid w:val="00EE2528"/>
    <w:rsid w:val="00EE4740"/>
    <w:rsid w:val="00EE760B"/>
    <w:rsid w:val="00EF0560"/>
    <w:rsid w:val="00EF2ECD"/>
    <w:rsid w:val="00EF5EC9"/>
    <w:rsid w:val="00F07522"/>
    <w:rsid w:val="00F108D5"/>
    <w:rsid w:val="00F16535"/>
    <w:rsid w:val="00F20F9B"/>
    <w:rsid w:val="00F24927"/>
    <w:rsid w:val="00F27D28"/>
    <w:rsid w:val="00F30348"/>
    <w:rsid w:val="00F32B22"/>
    <w:rsid w:val="00F36174"/>
    <w:rsid w:val="00F41319"/>
    <w:rsid w:val="00F42F16"/>
    <w:rsid w:val="00F43944"/>
    <w:rsid w:val="00F4475C"/>
    <w:rsid w:val="00F45ABA"/>
    <w:rsid w:val="00F50718"/>
    <w:rsid w:val="00F56C89"/>
    <w:rsid w:val="00F56F3D"/>
    <w:rsid w:val="00F578F2"/>
    <w:rsid w:val="00F61303"/>
    <w:rsid w:val="00F658BC"/>
    <w:rsid w:val="00F70CC6"/>
    <w:rsid w:val="00F7127A"/>
    <w:rsid w:val="00F72750"/>
    <w:rsid w:val="00F7731B"/>
    <w:rsid w:val="00F81958"/>
    <w:rsid w:val="00F85FE9"/>
    <w:rsid w:val="00F87F7E"/>
    <w:rsid w:val="00FB2ED2"/>
    <w:rsid w:val="00FB5BDB"/>
    <w:rsid w:val="00FB5D34"/>
    <w:rsid w:val="00FB6DFE"/>
    <w:rsid w:val="00FC3EB6"/>
    <w:rsid w:val="00FD2BDE"/>
    <w:rsid w:val="00FD3B85"/>
    <w:rsid w:val="00FD4F2B"/>
    <w:rsid w:val="00FD6C2D"/>
    <w:rsid w:val="00FE04ED"/>
    <w:rsid w:val="00FE0ADC"/>
    <w:rsid w:val="00FE0CDA"/>
    <w:rsid w:val="00FE188C"/>
    <w:rsid w:val="00FE7760"/>
    <w:rsid w:val="00FF10B5"/>
    <w:rsid w:val="00FF25B7"/>
    <w:rsid w:val="00FF33A9"/>
    <w:rsid w:val="00FF69B9"/>
    <w:rsid w:val="00FF6AB7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BBCD"/>
  <w15:chartTrackingRefBased/>
  <w15:docId w15:val="{2C634005-1F7C-4D7D-998C-B879A7E5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Cs/>
      <w:i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bCs/>
      <w:iCs/>
      <w:sz w:val="22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28"/>
    </w:rPr>
  </w:style>
  <w:style w:type="paragraph" w:customStyle="1" w:styleId="Aufzhlung">
    <w:name w:val="Aufzählung"/>
    <w:basedOn w:val="Standard"/>
    <w:pPr>
      <w:numPr>
        <w:ilvl w:val="2"/>
        <w:numId w:val="1"/>
      </w:numPr>
      <w:spacing w:after="60"/>
    </w:pPr>
  </w:style>
  <w:style w:type="paragraph" w:styleId="Textkrper3">
    <w:name w:val="Body Text 3"/>
    <w:basedOn w:val="Standard"/>
    <w:rPr>
      <w:bCs/>
      <w:iCs/>
    </w:rPr>
  </w:style>
  <w:style w:type="paragraph" w:styleId="Textkrper-Zeileneinzug">
    <w:name w:val="Body Text Indent"/>
    <w:basedOn w:val="Standard"/>
    <w:pPr>
      <w:tabs>
        <w:tab w:val="left" w:pos="1276"/>
      </w:tabs>
      <w:ind w:left="1276" w:hanging="1276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629E5"/>
    <w:pPr>
      <w:ind w:left="708"/>
    </w:pPr>
  </w:style>
  <w:style w:type="table" w:customStyle="1" w:styleId="Tabellengitternetz">
    <w:name w:val="Tabellengitternetz"/>
    <w:basedOn w:val="NormaleTabelle"/>
    <w:uiPriority w:val="39"/>
    <w:rsid w:val="00EE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83B95"/>
    <w:rPr>
      <w:rFonts w:ascii="Arial" w:hAnsi="Arial"/>
    </w:rPr>
  </w:style>
  <w:style w:type="character" w:styleId="Hyperlink">
    <w:name w:val="Hyperlink"/>
    <w:uiPriority w:val="99"/>
    <w:unhideWhenUsed/>
    <w:rsid w:val="008F1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group\rep\vorlagen\Protoko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5713c932332dff001d3fcc1716dcd9f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ade6ccbc225388417f6dcd79db9232e4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f7f67-d342-42ff-b0bd-04ed97791937">
      <Terms xmlns="http://schemas.microsoft.com/office/infopath/2007/PartnerControls"/>
    </lcf76f155ced4ddcb4097134ff3c332f>
    <TaxCatchAll xmlns="507ea44e-3e6c-47d9-baac-633e46a3070d" xsi:nil="true"/>
  </documentManagement>
</p:properties>
</file>

<file path=customXml/itemProps1.xml><?xml version="1.0" encoding="utf-8"?>
<ds:datastoreItem xmlns:ds="http://schemas.openxmlformats.org/officeDocument/2006/customXml" ds:itemID="{92C31965-1A54-4C0D-968F-DF2FE9729F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C709D-2ED2-42F8-BBC0-4D7AC3611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1F3B8-373A-497E-878B-2D5C5EC4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E5BDF-E939-4203-A165-5EBB3E8E773C}">
  <ds:schemaRefs>
    <ds:schemaRef ds:uri="http://schemas.microsoft.com/office/2006/metadata/properties"/>
    <ds:schemaRef ds:uri="http://schemas.microsoft.com/office/infopath/2007/PartnerControls"/>
    <ds:schemaRef ds:uri="c46f7f67-d342-42ff-b0bd-04ed97791937"/>
    <ds:schemaRef ds:uri="507ea44e-3e6c-47d9-baac-633e46a30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4</Pages>
  <Words>468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hofmann</dc:creator>
  <cp:keywords/>
  <cp:lastModifiedBy>Joachim Hofmann</cp:lastModifiedBy>
  <cp:revision>67</cp:revision>
  <cp:lastPrinted>2024-04-12T14:58:00Z</cp:lastPrinted>
  <dcterms:created xsi:type="dcterms:W3CDTF">2024-10-08T11:43:00Z</dcterms:created>
  <dcterms:modified xsi:type="dcterms:W3CDTF">2026-02-06T07:42:00Z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Joachim Hofmann</vt:lpwstr>
  </property>
  <property fmtid="{D5CDD505-2E9C-101B-9397-08002B2CF9AE}" pid="3" name="Order">
    <vt:lpwstr>3284800.00000000</vt:lpwstr>
  </property>
  <property fmtid="{D5CDD505-2E9C-101B-9397-08002B2CF9AE}" pid="4" name="display_urn:schemas-microsoft-com:office:office#Author">
    <vt:lpwstr>Joachim Hofmann</vt:lpwstr>
  </property>
  <property fmtid="{D5CDD505-2E9C-101B-9397-08002B2CF9AE}" pid="5" name="MediaServiceImageTags">
    <vt:lpwstr/>
  </property>
  <property fmtid="{D5CDD505-2E9C-101B-9397-08002B2CF9AE}" pid="6" name="ContentTypeId">
    <vt:lpwstr>0x0101000E28BF4F9DD5FE45A8938E690A9C6259</vt:lpwstr>
  </property>
</Properties>
</file>