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6" w:type="dxa"/>
          <w:right w:w="71" w:type="dxa"/>
        </w:tblCellMar>
        <w:tblLook w:val="04A0" w:firstRow="1" w:lastRow="0" w:firstColumn="1" w:lastColumn="0" w:noHBand="0" w:noVBand="1"/>
      </w:tblPr>
      <w:tblGrid>
        <w:gridCol w:w="2476"/>
        <w:gridCol w:w="2764"/>
        <w:gridCol w:w="1985"/>
        <w:gridCol w:w="1746"/>
        <w:gridCol w:w="658"/>
      </w:tblGrid>
      <w:tr w:rsidR="00CC0068" w:rsidRPr="002A24A3" w14:paraId="75C2B1E7" w14:textId="77777777" w:rsidTr="002A24A3">
        <w:trPr>
          <w:trHeight w:val="39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6" w:type="dxa"/>
            </w:tcMar>
            <w:vAlign w:val="center"/>
          </w:tcPr>
          <w:p w14:paraId="24C6B2B6" w14:textId="77777777" w:rsidR="002A24A3" w:rsidRPr="002A24A3" w:rsidRDefault="002A24A3" w:rsidP="002A24A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proofErr w:type="spellStart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Titel</w:t>
            </w:r>
            <w:proofErr w:type="spellEnd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des</w:t>
            </w:r>
            <w:proofErr w:type="spellEnd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Projektes</w:t>
            </w:r>
            <w:proofErr w:type="spellEnd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:</w:t>
            </w:r>
          </w:p>
        </w:tc>
      </w:tr>
      <w:tr w:rsidR="0044218D" w:rsidRPr="002A24A3" w14:paraId="41A5AB57" w14:textId="77777777" w:rsidTr="008D6344">
        <w:trPr>
          <w:trHeight w:val="400"/>
        </w:trPr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22579DB9" w14:textId="77777777" w:rsidR="0044218D" w:rsidRPr="00194421" w:rsidRDefault="0044218D" w:rsidP="008D6344">
            <w:pPr>
              <w:spacing w:before="120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Deutscher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Projekttitel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br/>
            </w:r>
          </w:p>
        </w:tc>
        <w:tc>
          <w:tcPr>
            <w:tcW w:w="7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4A7636" w14:textId="77777777" w:rsidR="0044218D" w:rsidRPr="00194421" w:rsidRDefault="0044218D" w:rsidP="008D6344">
            <w:pPr>
              <w:spacing w:before="120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</w:p>
        </w:tc>
      </w:tr>
      <w:tr w:rsidR="0044218D" w:rsidRPr="002A24A3" w14:paraId="6C3DAF26" w14:textId="77777777" w:rsidTr="008D6344">
        <w:trPr>
          <w:trHeight w:val="400"/>
        </w:trPr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0BAB0B84" w14:textId="77777777" w:rsidR="0044218D" w:rsidRDefault="0044218D" w:rsidP="008D6344">
            <w:pPr>
              <w:spacing w:before="120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Italienischer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Projekttitel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br/>
            </w:r>
            <w:r w:rsidRPr="00E065C8">
              <w:rPr>
                <w:rFonts w:ascii="Calibri" w:hAnsi="Calibri" w:cs="Calibri"/>
                <w:sz w:val="18"/>
                <w:szCs w:val="18"/>
                <w:lang w:val="it-IT"/>
              </w:rPr>
              <w:t>(</w:t>
            </w:r>
            <w:proofErr w:type="spellStart"/>
            <w:r w:rsidRPr="00E065C8">
              <w:rPr>
                <w:rFonts w:ascii="Calibri" w:hAnsi="Calibri" w:cs="Calibri"/>
                <w:sz w:val="18"/>
                <w:szCs w:val="18"/>
                <w:lang w:val="it-IT"/>
              </w:rPr>
              <w:t>verpflichtend</w:t>
            </w:r>
            <w:proofErr w:type="spellEnd"/>
            <w:r w:rsidRPr="00E065C8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065C8">
              <w:rPr>
                <w:rFonts w:ascii="Calibri" w:hAnsi="Calibri" w:cs="Calibri"/>
                <w:sz w:val="18"/>
                <w:szCs w:val="18"/>
                <w:lang w:val="it-IT"/>
              </w:rPr>
              <w:t>auszufüllen</w:t>
            </w:r>
            <w:proofErr w:type="spellEnd"/>
            <w:r w:rsidRPr="00E065C8">
              <w:rPr>
                <w:rFonts w:ascii="Calibri" w:hAnsi="Calibri" w:cs="Calibri"/>
                <w:sz w:val="18"/>
                <w:szCs w:val="18"/>
                <w:lang w:val="it-IT"/>
              </w:rPr>
              <w:t>)</w:t>
            </w:r>
          </w:p>
        </w:tc>
        <w:tc>
          <w:tcPr>
            <w:tcW w:w="7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E57170" w14:textId="77777777" w:rsidR="0044218D" w:rsidRPr="00194421" w:rsidRDefault="0044218D" w:rsidP="008D6344">
            <w:pPr>
              <w:spacing w:before="120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</w:p>
        </w:tc>
      </w:tr>
      <w:tr w:rsidR="00CC0068" w:rsidRPr="002A24A3" w14:paraId="73551F28" w14:textId="77777777" w:rsidTr="002A24A3">
        <w:trPr>
          <w:trHeight w:val="39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6" w:type="dxa"/>
            </w:tcMar>
            <w:vAlign w:val="center"/>
          </w:tcPr>
          <w:p w14:paraId="1F03E42C" w14:textId="77777777" w:rsidR="002A24A3" w:rsidRPr="002A24A3" w:rsidRDefault="002A24A3" w:rsidP="002A24A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LEADER-</w:t>
            </w:r>
            <w:proofErr w:type="spellStart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Aktion</w:t>
            </w:r>
            <w:proofErr w:type="spellEnd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:</w:t>
            </w:r>
          </w:p>
        </w:tc>
      </w:tr>
      <w:tr w:rsidR="00E349BD" w:rsidRPr="002E0254" w14:paraId="37AE4C1E" w14:textId="77777777" w:rsidTr="00ED1BBC">
        <w:trPr>
          <w:trHeight w:val="634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768"/>
              <w:gridCol w:w="363"/>
              <w:gridCol w:w="366"/>
              <w:gridCol w:w="416"/>
              <w:gridCol w:w="381"/>
              <w:gridCol w:w="130"/>
              <w:gridCol w:w="315"/>
              <w:gridCol w:w="141"/>
              <w:gridCol w:w="154"/>
              <w:gridCol w:w="425"/>
              <w:gridCol w:w="366"/>
              <w:gridCol w:w="509"/>
              <w:gridCol w:w="416"/>
              <w:gridCol w:w="424"/>
              <w:gridCol w:w="101"/>
              <w:gridCol w:w="456"/>
              <w:gridCol w:w="2185"/>
              <w:gridCol w:w="967"/>
              <w:gridCol w:w="153"/>
            </w:tblGrid>
            <w:tr w:rsidR="00E349BD" w:rsidRPr="002E0254" w14:paraId="3A5E6B62" w14:textId="77777777" w:rsidTr="00ED1BBC">
              <w:tc>
                <w:tcPr>
                  <w:tcW w:w="456" w:type="dxa"/>
                  <w:vAlign w:val="center"/>
                </w:tcPr>
                <w:p w14:paraId="2DEFF9E4" w14:textId="5B125D12" w:rsidR="00E349BD" w:rsidRPr="002E0254" w:rsidRDefault="00E349BD" w:rsidP="00E349BD">
                  <w:pPr>
                    <w:spacing w:before="120" w:after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424" w:type="dxa"/>
                  <w:gridSpan w:val="6"/>
                </w:tcPr>
                <w:p w14:paraId="6A525EFE" w14:textId="77777777" w:rsidR="00E349BD" w:rsidRPr="002E0254" w:rsidRDefault="00E349BD" w:rsidP="00E349BD">
                  <w:pPr>
                    <w:spacing w:before="120"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E0254">
                    <w:rPr>
                      <w:rFonts w:ascii="Calibri" w:hAnsi="Calibri" w:cs="Calibri"/>
                      <w:sz w:val="22"/>
                      <w:szCs w:val="22"/>
                    </w:rPr>
                    <w:t>SRD07</w:t>
                  </w:r>
                </w:p>
              </w:tc>
              <w:tc>
                <w:tcPr>
                  <w:tcW w:w="456" w:type="dxa"/>
                  <w:gridSpan w:val="2"/>
                  <w:vAlign w:val="center"/>
                </w:tcPr>
                <w:p w14:paraId="751314D4" w14:textId="3F31A329" w:rsidR="00E349BD" w:rsidRPr="002E0254" w:rsidRDefault="00E349BD" w:rsidP="00E349BD">
                  <w:pPr>
                    <w:spacing w:before="120" w:after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395" w:type="dxa"/>
                  <w:gridSpan w:val="7"/>
                </w:tcPr>
                <w:p w14:paraId="7813120E" w14:textId="77777777" w:rsidR="00E349BD" w:rsidRPr="002E0254" w:rsidRDefault="00E349BD" w:rsidP="00E349BD">
                  <w:pPr>
                    <w:spacing w:before="120"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SRD09</w:t>
                  </w:r>
                </w:p>
              </w:tc>
              <w:tc>
                <w:tcPr>
                  <w:tcW w:w="456" w:type="dxa"/>
                  <w:vAlign w:val="center"/>
                </w:tcPr>
                <w:p w14:paraId="0EA8ABD5" w14:textId="77777777" w:rsidR="00E349BD" w:rsidRPr="002E0254" w:rsidRDefault="00E349BD" w:rsidP="00E349BD">
                  <w:pPr>
                    <w:spacing w:before="120" w:after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305" w:type="dxa"/>
                  <w:gridSpan w:val="3"/>
                </w:tcPr>
                <w:p w14:paraId="77D4D0E2" w14:textId="77777777" w:rsidR="00E349BD" w:rsidRPr="002E0254" w:rsidRDefault="00E349BD" w:rsidP="00E349BD">
                  <w:pPr>
                    <w:spacing w:before="120"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E349BD" w:rsidRPr="002E0254" w14:paraId="248C8B65" w14:textId="77777777" w:rsidTr="00ED1BBC">
              <w:trPr>
                <w:gridAfter w:val="1"/>
                <w:wAfter w:w="153" w:type="dxa"/>
              </w:trPr>
              <w:tc>
                <w:tcPr>
                  <w:tcW w:w="1224" w:type="dxa"/>
                  <w:gridSpan w:val="2"/>
                </w:tcPr>
                <w:p w14:paraId="534A5D0D" w14:textId="77777777" w:rsidR="00E349BD" w:rsidRPr="002E0254" w:rsidRDefault="00E349BD" w:rsidP="00E349BD">
                  <w:pPr>
                    <w:spacing w:before="60"/>
                    <w:rPr>
                      <w:rFonts w:ascii="Calibri" w:eastAsia="MS Gothic" w:hAnsi="Calibri" w:cs="Calibr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libri" w:eastAsia="MS Gothic" w:hAnsi="Calibri" w:cs="Calibri"/>
                      <w:sz w:val="18"/>
                      <w:szCs w:val="18"/>
                    </w:rPr>
                    <w:t>sottoazione</w:t>
                  </w:r>
                  <w:proofErr w:type="spellEnd"/>
                  <w:r w:rsidRPr="002E0254">
                    <w:rPr>
                      <w:rFonts w:ascii="Calibri" w:eastAsia="MS Gothic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3" w:type="dxa"/>
                  <w:vAlign w:val="center"/>
                </w:tcPr>
                <w:p w14:paraId="66E09C61" w14:textId="77777777" w:rsidR="00E349BD" w:rsidRPr="001212E5" w:rsidRDefault="00E349BD" w:rsidP="00E349BD">
                  <w:pPr>
                    <w:spacing w:before="60"/>
                    <w:rPr>
                      <w:rFonts w:ascii="Calibri" w:hAnsi="Calibri" w:cs="Calibri"/>
                      <w:sz w:val="12"/>
                      <w:szCs w:val="12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66" w:type="dxa"/>
                </w:tcPr>
                <w:p w14:paraId="51DC1B37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a)</w:t>
                  </w:r>
                </w:p>
              </w:tc>
              <w:tc>
                <w:tcPr>
                  <w:tcW w:w="416" w:type="dxa"/>
                  <w:vAlign w:val="center"/>
                </w:tcPr>
                <w:p w14:paraId="040CEEFE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81" w:type="dxa"/>
                </w:tcPr>
                <w:p w14:paraId="7F3929DC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b)</w:t>
                  </w:r>
                </w:p>
              </w:tc>
              <w:tc>
                <w:tcPr>
                  <w:tcW w:w="445" w:type="dxa"/>
                  <w:gridSpan w:val="2"/>
                  <w:vAlign w:val="center"/>
                </w:tcPr>
                <w:p w14:paraId="4F07E7D7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295" w:type="dxa"/>
                  <w:gridSpan w:val="2"/>
                  <w:vAlign w:val="center"/>
                </w:tcPr>
                <w:p w14:paraId="7D55F3F3" w14:textId="77777777" w:rsidR="00E349BD" w:rsidRPr="002E0254" w:rsidRDefault="00E349BD" w:rsidP="00E349BD">
                  <w:pPr>
                    <w:spacing w:before="60"/>
                    <w:ind w:left="-100"/>
                    <w:rPr>
                      <w:rFonts w:ascii="Calibri" w:eastAsia="MS Gothic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MS Gothic" w:hAnsi="Calibri" w:cs="Calibri"/>
                      <w:sz w:val="18"/>
                      <w:szCs w:val="18"/>
                    </w:rPr>
                    <w:t>c)</w:t>
                  </w:r>
                </w:p>
              </w:tc>
              <w:tc>
                <w:tcPr>
                  <w:tcW w:w="425" w:type="dxa"/>
                  <w:vAlign w:val="center"/>
                </w:tcPr>
                <w:p w14:paraId="657CB11A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66" w:type="dxa"/>
                </w:tcPr>
                <w:p w14:paraId="7BA32E26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d)</w:t>
                  </w:r>
                </w:p>
              </w:tc>
              <w:tc>
                <w:tcPr>
                  <w:tcW w:w="509" w:type="dxa"/>
                  <w:vAlign w:val="center"/>
                </w:tcPr>
                <w:p w14:paraId="3E2E63BD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14:paraId="14B50DEC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cs="Arial"/>
                    </w:rPr>
                    <w:t>e)</w:t>
                  </w:r>
                </w:p>
              </w:tc>
              <w:tc>
                <w:tcPr>
                  <w:tcW w:w="424" w:type="dxa"/>
                  <w:vAlign w:val="center"/>
                </w:tcPr>
                <w:p w14:paraId="00E3DC6C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2742" w:type="dxa"/>
                  <w:gridSpan w:val="3"/>
                </w:tcPr>
                <w:p w14:paraId="408BCBDD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f)</w:t>
                  </w:r>
                </w:p>
              </w:tc>
              <w:tc>
                <w:tcPr>
                  <w:tcW w:w="967" w:type="dxa"/>
                </w:tcPr>
                <w:p w14:paraId="4E18B2B4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E349BD" w:rsidRPr="002E0254" w14:paraId="2F2E52DD" w14:textId="77777777" w:rsidTr="00ED1BBC">
              <w:tc>
                <w:tcPr>
                  <w:tcW w:w="456" w:type="dxa"/>
                  <w:vAlign w:val="center"/>
                </w:tcPr>
                <w:p w14:paraId="3ECC59AA" w14:textId="77777777" w:rsidR="00E349BD" w:rsidRPr="001212E5" w:rsidRDefault="00E349BD" w:rsidP="00E349BD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Kontrollkästchen1"/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end"/>
                  </w:r>
                  <w:bookmarkEnd w:id="0"/>
                </w:p>
              </w:tc>
              <w:tc>
                <w:tcPr>
                  <w:tcW w:w="2424" w:type="dxa"/>
                  <w:gridSpan w:val="6"/>
                </w:tcPr>
                <w:p w14:paraId="40989C89" w14:textId="77777777" w:rsidR="00E349BD" w:rsidRPr="002E0254" w:rsidRDefault="00E349BD" w:rsidP="00E349B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SRD14</w:t>
                  </w:r>
                </w:p>
              </w:tc>
              <w:tc>
                <w:tcPr>
                  <w:tcW w:w="456" w:type="dxa"/>
                  <w:gridSpan w:val="2"/>
                  <w:vAlign w:val="center"/>
                </w:tcPr>
                <w:p w14:paraId="39B9FC13" w14:textId="641571A6" w:rsidR="00E349BD" w:rsidRPr="002E0254" w:rsidRDefault="00AF225F" w:rsidP="00E349BD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395" w:type="dxa"/>
                  <w:gridSpan w:val="7"/>
                </w:tcPr>
                <w:p w14:paraId="2F08499B" w14:textId="77777777" w:rsidR="00E349BD" w:rsidRPr="002E0254" w:rsidRDefault="00E349BD" w:rsidP="00E349B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SRE04</w:t>
                  </w:r>
                </w:p>
              </w:tc>
              <w:tc>
                <w:tcPr>
                  <w:tcW w:w="456" w:type="dxa"/>
                  <w:vAlign w:val="center"/>
                </w:tcPr>
                <w:p w14:paraId="6BFC9DF1" w14:textId="77777777" w:rsidR="00E349BD" w:rsidRPr="002E0254" w:rsidRDefault="00E349BD" w:rsidP="00E349BD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05" w:type="dxa"/>
                  <w:gridSpan w:val="3"/>
                </w:tcPr>
                <w:p w14:paraId="55441033" w14:textId="77777777" w:rsidR="00E349BD" w:rsidRPr="002E0254" w:rsidRDefault="00E349BD" w:rsidP="00E349B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SRG07</w:t>
                  </w:r>
                </w:p>
              </w:tc>
            </w:tr>
          </w:tbl>
          <w:p w14:paraId="1F2DB610" w14:textId="77777777" w:rsidR="00E349BD" w:rsidRPr="002E0254" w:rsidRDefault="00E349BD" w:rsidP="00ED1B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0068" w:rsidRPr="002A24A3" w14:paraId="15A085AF" w14:textId="77777777" w:rsidTr="002A24A3">
        <w:trPr>
          <w:trHeight w:val="39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6" w:type="dxa"/>
            </w:tcMar>
            <w:vAlign w:val="center"/>
          </w:tcPr>
          <w:p w14:paraId="27E84B61" w14:textId="77777777" w:rsidR="002A24A3" w:rsidRPr="002A24A3" w:rsidRDefault="002A24A3" w:rsidP="002A24A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proofErr w:type="spellStart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Träger</w:t>
            </w:r>
            <w:proofErr w:type="spellEnd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des</w:t>
            </w:r>
            <w:proofErr w:type="spellEnd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Projektes</w:t>
            </w:r>
            <w:proofErr w:type="spellEnd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:</w:t>
            </w:r>
          </w:p>
        </w:tc>
      </w:tr>
      <w:tr w:rsidR="002A24A3" w:rsidRPr="002A24A3" w14:paraId="28662228" w14:textId="77777777" w:rsidTr="000D7BE4">
        <w:trPr>
          <w:trHeight w:val="400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4A353BF4" w14:textId="77777777" w:rsidR="002A24A3" w:rsidRPr="002A24A3" w:rsidRDefault="002A24A3" w:rsidP="000D7BE4">
            <w:pPr>
              <w:rPr>
                <w:rFonts w:ascii="Calibri" w:hAnsi="Calibri" w:cs="Calibri"/>
                <w:bCs/>
                <w:sz w:val="10"/>
                <w:szCs w:val="10"/>
                <w:lang w:val="it-IT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11"/>
              <w:gridCol w:w="5871"/>
            </w:tblGrid>
            <w:tr w:rsidR="002A24A3" w:rsidRPr="000D7BE4" w14:paraId="460FD440" w14:textId="77777777" w:rsidTr="000D7BE4">
              <w:tc>
                <w:tcPr>
                  <w:tcW w:w="3611" w:type="dxa"/>
                </w:tcPr>
                <w:p w14:paraId="7749CE03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Bezeichnung:</w:t>
                  </w:r>
                </w:p>
              </w:tc>
              <w:tc>
                <w:tcPr>
                  <w:tcW w:w="5871" w:type="dxa"/>
                </w:tcPr>
                <w:p w14:paraId="65714924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2A24A3" w:rsidRPr="000D7BE4" w14:paraId="5338F364" w14:textId="77777777" w:rsidTr="000D7BE4">
              <w:trPr>
                <w:trHeight w:val="80"/>
              </w:trPr>
              <w:tc>
                <w:tcPr>
                  <w:tcW w:w="3611" w:type="dxa"/>
                </w:tcPr>
                <w:p w14:paraId="684E83D9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71" w:type="dxa"/>
                </w:tcPr>
                <w:p w14:paraId="27250B8D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2A24A3" w:rsidRPr="000D7BE4" w14:paraId="2F4EBBDE" w14:textId="77777777" w:rsidTr="000D7BE4">
              <w:tc>
                <w:tcPr>
                  <w:tcW w:w="3611" w:type="dxa"/>
                </w:tcPr>
                <w:p w14:paraId="4ADE34FE" w14:textId="77777777" w:rsidR="002A24A3" w:rsidRPr="000D7BE4" w:rsidRDefault="002A24A3" w:rsidP="000D7BE4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0D7BE4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Kontakt</w:t>
                  </w:r>
                </w:p>
              </w:tc>
              <w:tc>
                <w:tcPr>
                  <w:tcW w:w="5871" w:type="dxa"/>
                </w:tcPr>
                <w:p w14:paraId="49A3E32B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2A24A3" w:rsidRPr="000D7BE4" w14:paraId="77A9A622" w14:textId="77777777" w:rsidTr="000D7BE4">
              <w:tc>
                <w:tcPr>
                  <w:tcW w:w="3611" w:type="dxa"/>
                </w:tcPr>
                <w:p w14:paraId="7A8A05EB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Telefon:</w:t>
                  </w:r>
                </w:p>
              </w:tc>
              <w:tc>
                <w:tcPr>
                  <w:tcW w:w="5871" w:type="dxa"/>
                </w:tcPr>
                <w:p w14:paraId="1C11F325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2A24A3" w:rsidRPr="000D7BE4" w14:paraId="0BFC2862" w14:textId="77777777" w:rsidTr="000D7BE4">
              <w:tc>
                <w:tcPr>
                  <w:tcW w:w="3611" w:type="dxa"/>
                </w:tcPr>
                <w:p w14:paraId="4257626F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</w:pPr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  <w:t>E-Mail</w:t>
                  </w:r>
                  <w:r w:rsidR="00605CCA"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  <w:t>Adresse</w:t>
                  </w:r>
                  <w:proofErr w:type="spellEnd"/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  <w:t>:</w:t>
                  </w:r>
                </w:p>
              </w:tc>
              <w:tc>
                <w:tcPr>
                  <w:tcW w:w="5871" w:type="dxa"/>
                </w:tcPr>
                <w:p w14:paraId="2D680E5F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2A24A3" w:rsidRPr="000D7BE4" w14:paraId="2C21CE9D" w14:textId="77777777" w:rsidTr="000D7BE4">
              <w:tc>
                <w:tcPr>
                  <w:tcW w:w="3611" w:type="dxa"/>
                </w:tcPr>
                <w:p w14:paraId="63A5F138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71" w:type="dxa"/>
                </w:tcPr>
                <w:p w14:paraId="7023E555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280023B2" w14:textId="77777777" w:rsidR="002A24A3" w:rsidRPr="002A24A3" w:rsidRDefault="002A24A3" w:rsidP="000D7BE4">
            <w:pPr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</w:p>
        </w:tc>
      </w:tr>
      <w:tr w:rsidR="00CC0068" w:rsidRPr="00CC0068" w14:paraId="375D1A11" w14:textId="77777777" w:rsidTr="002A24A3">
        <w:trPr>
          <w:trHeight w:val="39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6" w:type="dxa"/>
            </w:tcMar>
            <w:vAlign w:val="center"/>
          </w:tcPr>
          <w:p w14:paraId="71391EBD" w14:textId="77777777" w:rsidR="002A24A3" w:rsidRPr="00CC0068" w:rsidRDefault="002A24A3" w:rsidP="002A24A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CC0068">
              <w:rPr>
                <w:rFonts w:ascii="Calibri" w:hAnsi="Calibri" w:cs="Calibri"/>
                <w:b/>
                <w:sz w:val="22"/>
                <w:szCs w:val="22"/>
              </w:rPr>
              <w:t>Ansprechpartner im Projekt:</w:t>
            </w:r>
          </w:p>
        </w:tc>
      </w:tr>
      <w:tr w:rsidR="002A24A3" w:rsidRPr="002A24A3" w14:paraId="1576C1DD" w14:textId="77777777" w:rsidTr="000D7BE4">
        <w:trPr>
          <w:trHeight w:val="116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09BDDD1D" w14:textId="77777777" w:rsidR="002A24A3" w:rsidRPr="002A24A3" w:rsidRDefault="002A24A3" w:rsidP="000D7BE4">
            <w:pPr>
              <w:tabs>
                <w:tab w:val="right" w:pos="9072"/>
              </w:tabs>
              <w:spacing w:after="40"/>
              <w:rPr>
                <w:rFonts w:ascii="Calibri" w:hAnsi="Calibri" w:cs="Calibri"/>
                <w:iCs/>
                <w:sz w:val="10"/>
                <w:szCs w:val="1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78"/>
              <w:gridCol w:w="5304"/>
            </w:tblGrid>
            <w:tr w:rsidR="002A24A3" w:rsidRPr="000D7BE4" w14:paraId="7336E177" w14:textId="77777777" w:rsidTr="000D7BE4">
              <w:tc>
                <w:tcPr>
                  <w:tcW w:w="4178" w:type="dxa"/>
                </w:tcPr>
                <w:p w14:paraId="53D85A54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Name und Nachname:</w:t>
                  </w:r>
                </w:p>
              </w:tc>
              <w:tc>
                <w:tcPr>
                  <w:tcW w:w="5304" w:type="dxa"/>
                </w:tcPr>
                <w:p w14:paraId="2E0E3C95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2A24A3" w:rsidRPr="000D7BE4" w14:paraId="7A7A4B02" w14:textId="77777777" w:rsidTr="000D7BE4">
              <w:tc>
                <w:tcPr>
                  <w:tcW w:w="4178" w:type="dxa"/>
                </w:tcPr>
                <w:p w14:paraId="1B747B0F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Telefon:</w:t>
                  </w:r>
                </w:p>
              </w:tc>
              <w:tc>
                <w:tcPr>
                  <w:tcW w:w="5304" w:type="dxa"/>
                </w:tcPr>
                <w:p w14:paraId="5EA1A66B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2A24A3" w:rsidRPr="000D7BE4" w14:paraId="64453632" w14:textId="77777777" w:rsidTr="000D7BE4">
              <w:tc>
                <w:tcPr>
                  <w:tcW w:w="4178" w:type="dxa"/>
                </w:tcPr>
                <w:p w14:paraId="409C7A65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</w:pPr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  <w:t xml:space="preserve">E-Mail </w:t>
                  </w:r>
                  <w:proofErr w:type="spellStart"/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  <w:t>Adresse</w:t>
                  </w:r>
                  <w:proofErr w:type="spellEnd"/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  <w:t>:</w:t>
                  </w:r>
                </w:p>
              </w:tc>
              <w:tc>
                <w:tcPr>
                  <w:tcW w:w="5304" w:type="dxa"/>
                </w:tcPr>
                <w:p w14:paraId="4E105978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4E3D01B1" w14:textId="77777777" w:rsidR="002A24A3" w:rsidRPr="002A24A3" w:rsidRDefault="002A24A3" w:rsidP="000D7BE4">
            <w:pPr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</w:p>
        </w:tc>
      </w:tr>
      <w:tr w:rsidR="00CC0068" w:rsidRPr="00AA5B20" w14:paraId="69B6CA13" w14:textId="77777777" w:rsidTr="002A24A3">
        <w:trPr>
          <w:trHeight w:val="400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6" w:type="dxa"/>
            </w:tcMar>
          </w:tcPr>
          <w:p w14:paraId="07F7F79B" w14:textId="77777777" w:rsidR="002A24A3" w:rsidRPr="00AA5B20" w:rsidRDefault="002A24A3" w:rsidP="00AA5B20">
            <w:pPr>
              <w:spacing w:before="60"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AA5B20">
              <w:rPr>
                <w:rFonts w:ascii="Calibri" w:hAnsi="Calibri" w:cs="Calibri"/>
                <w:b/>
                <w:sz w:val="22"/>
                <w:szCs w:val="22"/>
              </w:rPr>
              <w:t>Ausgangslage und Projektbeschreibung:</w:t>
            </w:r>
          </w:p>
          <w:p w14:paraId="4EE2B140" w14:textId="77777777" w:rsidR="002A24A3" w:rsidRPr="00AA5B20" w:rsidRDefault="002A24A3" w:rsidP="000D7BE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A5B20">
              <w:rPr>
                <w:rFonts w:ascii="Calibri" w:hAnsi="Calibri" w:cs="Calibri"/>
                <w:bCs/>
                <w:sz w:val="18"/>
                <w:szCs w:val="18"/>
              </w:rPr>
              <w:t>(gehen Sie bitte u.</w:t>
            </w:r>
            <w:r w:rsidR="003265B6">
              <w:rPr>
                <w:rFonts w:ascii="Calibri" w:hAnsi="Calibri" w:cs="Calibri"/>
                <w:bCs/>
                <w:sz w:val="18"/>
                <w:szCs w:val="18"/>
              </w:rPr>
              <w:t>a</w:t>
            </w:r>
            <w:r w:rsidRPr="00AA5B20">
              <w:rPr>
                <w:rFonts w:ascii="Calibri" w:hAnsi="Calibri" w:cs="Calibri"/>
                <w:bCs/>
                <w:sz w:val="18"/>
                <w:szCs w:val="18"/>
              </w:rPr>
              <w:t>. auch explizit auf die allgemeinen und spezifischen Bewertungskriterien betreffend die LEADER-Aktion ein)</w:t>
            </w:r>
          </w:p>
        </w:tc>
      </w:tr>
      <w:tr w:rsidR="002A24A3" w:rsidRPr="00AA5B20" w14:paraId="6E55CA98" w14:textId="77777777" w:rsidTr="000D7BE4">
        <w:trPr>
          <w:trHeight w:val="400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24733556" w14:textId="38A067CC" w:rsidR="002A24A3" w:rsidRDefault="0049371E" w:rsidP="000D7BE4">
            <w:pP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t>Allgemeine Ausgangslage und Beschreibung des Projektes</w:t>
            </w:r>
          </w:p>
          <w:p w14:paraId="72D1F670" w14:textId="77777777" w:rsidR="002A24A3" w:rsidRPr="00AA5B20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BE80A7D" w14:textId="77777777" w:rsidR="002A24A3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DC7925D" w14:textId="77777777" w:rsidR="00E426E5" w:rsidRDefault="00E426E5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DD43D68" w14:textId="77777777" w:rsidR="00E426E5" w:rsidRPr="00AA5B20" w:rsidRDefault="00E426E5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C0C4112" w14:textId="77777777" w:rsidR="002A24A3" w:rsidRPr="00AA5B20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D295BE0" w14:textId="0F48E05A" w:rsidR="002A24A3" w:rsidRDefault="0040333F" w:rsidP="000D7BE4">
            <w:pPr>
              <w:rPr>
                <w:rFonts w:ascii="Calibri" w:hAnsi="Calibri" w:cs="Calibri"/>
                <w:bCs/>
                <w:color w:val="80808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t>Eigenschaften des/der Antragsteller*in</w:t>
            </w:r>
            <w:r w:rsidR="00A75DC1"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br/>
            </w:r>
            <w:r w:rsidR="00D505FD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Bitte führen Sie an, ob der/die Antragsteller*in eine Frau oder eine Person unter 35 Jahren ist.</w:t>
            </w:r>
          </w:p>
          <w:p w14:paraId="1877514A" w14:textId="77777777" w:rsidR="002A24A3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7EB9CCF" w14:textId="60A6078F" w:rsidR="00E426E5" w:rsidRPr="00AA5B20" w:rsidRDefault="00F07522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br/>
            </w:r>
          </w:p>
          <w:p w14:paraId="45DB67CF" w14:textId="3F966027" w:rsidR="00D505FD" w:rsidRDefault="00E426E5" w:rsidP="000D7BE4">
            <w:pPr>
              <w:rPr>
                <w:rFonts w:ascii="Calibri" w:hAnsi="Calibri" w:cs="Calibri"/>
                <w:bCs/>
                <w:color w:val="80808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lastRenderedPageBreak/>
              <w:t>Qualifikation des/der Antragsteller*in</w:t>
            </w:r>
            <w: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br/>
            </w:r>
            <w:r w:rsidR="00522D92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Beschreiben Sie die p</w:t>
            </w:r>
            <w:r w:rsidR="00522D92" w:rsidRPr="00522D92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ersönliche Qualifikation des/der Antragsteller*in </w:t>
            </w:r>
            <w:r w:rsidR="00522D92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hinsichtlich</w:t>
            </w:r>
            <w:r w:rsidR="00522D92" w:rsidRPr="00522D92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 das geplante Unternehmen/den neuen Unternehmenszweig</w:t>
            </w:r>
            <w:r w:rsidR="00FF10B5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. Weist der/die Antragsteller*in </w:t>
            </w:r>
            <w:r w:rsidR="00837288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insbesondere </w:t>
            </w:r>
            <w:r w:rsidR="00F36174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eine einschlägige Ausbildung oder Berufserfahrung auf dem Gebiet des zu gründenden Unternehmens auf</w:t>
            </w:r>
            <w:r w:rsidR="00837288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?</w:t>
            </w:r>
          </w:p>
          <w:p w14:paraId="383EDEB0" w14:textId="77777777" w:rsidR="002A24A3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8F02B81" w14:textId="77777777" w:rsidR="00837288" w:rsidRDefault="00837288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37F20C5" w14:textId="77777777" w:rsidR="00837288" w:rsidRDefault="00837288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1D9531B" w14:textId="51591C4B" w:rsidR="00837288" w:rsidRDefault="006B29EB" w:rsidP="000D7BE4">
            <w:pPr>
              <w:rPr>
                <w:rFonts w:ascii="Calibri" w:hAnsi="Calibri" w:cs="Calibri"/>
                <w:bCs/>
                <w:color w:val="808080"/>
                <w:sz w:val="18"/>
                <w:szCs w:val="18"/>
              </w:rPr>
            </w:pPr>
            <w:r w:rsidRPr="006B29EB"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t>Auswirkung auf die Beschäftigung</w:t>
            </w:r>
            <w:r w:rsidRPr="006B29EB"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cr/>
            </w:r>
            <w:r w:rsidR="004A0EB2" w:rsidRPr="009247AF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Machen Sie Angaben zur Beschäftigung von Personen im Rahmen des Projektes. </w:t>
            </w:r>
            <w:r w:rsidR="00832D61" w:rsidRPr="009247AF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Sieht der Businessplan die Einstellung von Angestellten zusätzlich zum</w:t>
            </w:r>
            <w:r w:rsidR="00F7731B" w:rsidRPr="009247AF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/zur Unternehmensgründer*in vor bzw. sind besondere Kategorien von Angestellten vorgesehen (</w:t>
            </w:r>
            <w:r w:rsidR="009247AF" w:rsidRPr="009247AF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z.B. Frauen, Personen unter 35, Menschen mit speziellen Bedürfnissen)</w:t>
            </w:r>
            <w:r w:rsidR="000A5BCD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.</w:t>
            </w:r>
          </w:p>
          <w:p w14:paraId="5EF1CE51" w14:textId="77777777" w:rsidR="002A24A3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F4E3C13" w14:textId="77777777" w:rsidR="00837288" w:rsidRDefault="00837288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F21AF46" w14:textId="77777777" w:rsidR="00837288" w:rsidRDefault="00837288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34959CC" w14:textId="79284D18" w:rsidR="00B51640" w:rsidRPr="000A5BCD" w:rsidRDefault="00B51640" w:rsidP="000D7BE4">
            <w:pPr>
              <w:rPr>
                <w:rFonts w:ascii="Calibri" w:hAnsi="Calibri" w:cs="Calibri"/>
                <w:bCs/>
                <w:color w:val="808080"/>
                <w:sz w:val="18"/>
                <w:szCs w:val="18"/>
              </w:rPr>
            </w:pPr>
            <w:r w:rsidRPr="00B51640"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t>Wirkung des Projekts durch nachhaltige Wirtschaftsentwicklung</w:t>
            </w:r>
            <w: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br/>
            </w:r>
            <w:r w:rsidRPr="000A5BCD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Beschreiben Sie, ob und </w:t>
            </w:r>
            <w:r w:rsidR="009B4EE0" w:rsidRPr="000A5BCD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inwiefern das Projekt eine n</w:t>
            </w:r>
            <w:r w:rsidRPr="000A5BCD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achhaltige Auswirkung auf </w:t>
            </w:r>
            <w:r w:rsidR="009B4EE0" w:rsidRPr="000A5BCD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die </w:t>
            </w:r>
            <w:r w:rsidRPr="000A5BCD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technologische Entwicklung, Digitalisierung, Soziales sowie Umwelt</w:t>
            </w:r>
            <w:r w:rsidR="000A5BCD" w:rsidRPr="000A5BCD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 hat</w:t>
            </w:r>
            <w:r w:rsidR="000A5BCD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.</w:t>
            </w:r>
          </w:p>
          <w:p w14:paraId="4904978B" w14:textId="77777777" w:rsidR="00837288" w:rsidRDefault="00837288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514B2DF" w14:textId="77777777" w:rsidR="00837288" w:rsidRPr="00AA5B20" w:rsidRDefault="00837288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D84E518" w14:textId="77777777" w:rsidR="002A24A3" w:rsidRPr="00AA5B20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C0068" w:rsidRPr="00AA5B20" w14:paraId="1ED03EFB" w14:textId="77777777" w:rsidTr="002A24A3">
        <w:trPr>
          <w:trHeight w:val="400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6" w:type="dxa"/>
            </w:tcMar>
          </w:tcPr>
          <w:p w14:paraId="6C4A133D" w14:textId="77777777" w:rsidR="002A24A3" w:rsidRPr="00AA5B20" w:rsidRDefault="002A24A3" w:rsidP="00AA5B20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A5B20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lastRenderedPageBreak/>
              <w:t xml:space="preserve">Ziele und erwartete Ergebnisse </w:t>
            </w:r>
            <w:r w:rsidRPr="00AA5B20">
              <w:rPr>
                <w:rFonts w:ascii="Calibri" w:hAnsi="Calibri" w:cs="Calibri"/>
                <w:b/>
                <w:bCs/>
                <w:sz w:val="22"/>
                <w:szCs w:val="22"/>
              </w:rPr>
              <w:t>des Projektes:</w:t>
            </w:r>
          </w:p>
          <w:p w14:paraId="70D10C42" w14:textId="77777777" w:rsidR="002A24A3" w:rsidRPr="00AA5B20" w:rsidRDefault="002A24A3" w:rsidP="000D7BE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A5B20">
              <w:rPr>
                <w:rFonts w:ascii="Calibri" w:hAnsi="Calibri" w:cs="Calibri"/>
                <w:sz w:val="18"/>
                <w:szCs w:val="18"/>
              </w:rPr>
              <w:t xml:space="preserve">(gehen Sie dabei konkret auf die Ziele gemäß LES </w:t>
            </w:r>
            <w:r w:rsidR="00384BE1">
              <w:rPr>
                <w:rFonts w:ascii="Calibri" w:hAnsi="Calibri" w:cs="Calibri"/>
                <w:sz w:val="18"/>
                <w:szCs w:val="18"/>
              </w:rPr>
              <w:t>Eisacktaler Dolomiten</w:t>
            </w:r>
            <w:r w:rsidRPr="00AA5B20">
              <w:rPr>
                <w:rFonts w:ascii="Calibri" w:hAnsi="Calibri" w:cs="Calibri"/>
                <w:sz w:val="18"/>
                <w:szCs w:val="18"/>
              </w:rPr>
              <w:t xml:space="preserve"> 2023-</w:t>
            </w:r>
            <w:proofErr w:type="gramStart"/>
            <w:r w:rsidRPr="00AA5B20">
              <w:rPr>
                <w:rFonts w:ascii="Calibri" w:hAnsi="Calibri" w:cs="Calibri"/>
                <w:sz w:val="18"/>
                <w:szCs w:val="18"/>
              </w:rPr>
              <w:t>2027</w:t>
            </w:r>
            <w:proofErr w:type="gramEnd"/>
            <w:r w:rsidRPr="00AA5B20">
              <w:rPr>
                <w:rFonts w:ascii="Calibri" w:hAnsi="Calibri" w:cs="Calibri"/>
                <w:sz w:val="18"/>
                <w:szCs w:val="18"/>
              </w:rPr>
              <w:t xml:space="preserve"> Punkt 4.2. ein)</w:t>
            </w:r>
          </w:p>
        </w:tc>
      </w:tr>
      <w:tr w:rsidR="002A24A3" w:rsidRPr="00AA5B20" w14:paraId="7B5FDDD5" w14:textId="77777777" w:rsidTr="000D7BE4">
        <w:trPr>
          <w:trHeight w:val="400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360CF887" w14:textId="2CD3DBA8" w:rsidR="002A24A3" w:rsidRDefault="00037BC3" w:rsidP="002A24A3">
            <w:pP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t>Allgemeine Zielsetzungen des Projektes</w:t>
            </w:r>
          </w:p>
          <w:p w14:paraId="2AA7289D" w14:textId="77777777" w:rsidR="002A24A3" w:rsidRPr="00AA5B20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9CDD325" w14:textId="77777777" w:rsidR="002A24A3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65F1F41" w14:textId="77777777" w:rsidR="0049371E" w:rsidRDefault="0049371E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4D44DE7" w14:textId="77777777" w:rsidR="0049371E" w:rsidRDefault="0049371E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6737E89" w14:textId="77777777" w:rsidR="0044218D" w:rsidRDefault="0044218D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3864484" w14:textId="77777777" w:rsidR="0044218D" w:rsidRPr="00AA5B20" w:rsidRDefault="0044218D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82A108E" w14:textId="77777777" w:rsidR="002A24A3" w:rsidRPr="00AA5B20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0C9D075" w14:textId="22D79F7D" w:rsidR="002A24A3" w:rsidRDefault="00C24520" w:rsidP="002A24A3">
            <w:pPr>
              <w:rPr>
                <w:rFonts w:ascii="Calibri" w:hAnsi="Calibri" w:cs="Calibri"/>
                <w:bCs/>
                <w:color w:val="808080"/>
                <w:sz w:val="18"/>
                <w:szCs w:val="18"/>
              </w:rPr>
            </w:pPr>
            <w:r w:rsidRPr="00C24520"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t>Übereinstimmung mit den Zielen in der Lokalen Entwicklungsstrategie</w:t>
            </w:r>
            <w: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br/>
            </w:r>
            <w:r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Inwiefern trägt das Projekt zur Erreic</w:t>
            </w:r>
            <w:r w:rsidR="00881788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hung von Zielen der LES Eisacktaler Dolomiten auf lokaler Ebene bei</w:t>
            </w:r>
            <w:r w:rsidR="00877C8C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?</w:t>
            </w:r>
            <w:r w:rsidR="00877C8C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br/>
            </w:r>
            <w:proofErr w:type="gramStart"/>
            <w:r w:rsidR="00881788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Siehe</w:t>
            </w:r>
            <w:proofErr w:type="gramEnd"/>
            <w:r w:rsidR="00881788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 dazu</w:t>
            </w:r>
            <w:r w:rsidR="008F039F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 die Ziele der LES </w:t>
            </w:r>
            <w:r w:rsidR="00AC0935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in Kapitel </w:t>
            </w:r>
            <w:r w:rsidR="00DE2C17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4.</w:t>
            </w:r>
            <w:r w:rsidR="00D60DF1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2</w:t>
            </w:r>
            <w:r w:rsidR="00DE2C17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 auf Seite 39 ff. Bitte Ziele entsprechend zitieren und begründen.</w:t>
            </w:r>
          </w:p>
          <w:p w14:paraId="794EED2B" w14:textId="77777777" w:rsidR="002A24A3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87FDE5E" w14:textId="77777777" w:rsidR="00C47513" w:rsidRDefault="00C4751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AE20893" w14:textId="77777777" w:rsidR="0044218D" w:rsidRDefault="0044218D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D535E89" w14:textId="77777777" w:rsidR="0044218D" w:rsidRPr="00AA5B20" w:rsidRDefault="0044218D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3ED9490" w14:textId="77777777" w:rsidR="002A24A3" w:rsidRPr="00AA5B20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C694197" w14:textId="44D0E04E" w:rsidR="002A24A3" w:rsidRDefault="001B45DC" w:rsidP="002A24A3">
            <w:pPr>
              <w:rPr>
                <w:rFonts w:ascii="Calibri" w:hAnsi="Calibri" w:cs="Calibri"/>
                <w:bCs/>
                <w:color w:val="808080"/>
                <w:sz w:val="18"/>
                <w:szCs w:val="18"/>
              </w:rPr>
            </w:pPr>
            <w:r w:rsidRPr="001B45DC"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lastRenderedPageBreak/>
              <w:t>Beitrag zur Bekämpfung des Klimawandels, Schutz der Umwelt, Landschaft und biologischen Vielfalt</w:t>
            </w:r>
            <w: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br/>
            </w:r>
            <w:r w:rsidR="00877C8C" w:rsidRPr="00C47513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Sofern zutreffend, beschreiben Sie den Beitrag des Projektes zur Bekämpfung des Klimawandels, zum Schutz der Umwelt, der Landschaft und der biologischen Vielfalt</w:t>
            </w:r>
          </w:p>
          <w:p w14:paraId="25A4A068" w14:textId="77777777" w:rsidR="00C47513" w:rsidRDefault="00C4751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3C6AC7C" w14:textId="77777777" w:rsidR="0044218D" w:rsidRDefault="0044218D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3DC0961" w14:textId="77777777" w:rsidR="00C47513" w:rsidRDefault="00C4751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0B63724" w14:textId="080CA157" w:rsidR="00C47513" w:rsidRPr="006A394A" w:rsidRDefault="009D4B3D" w:rsidP="002A24A3">
            <w:pPr>
              <w:rPr>
                <w:rFonts w:ascii="Calibri" w:hAnsi="Calibri" w:cs="Calibri"/>
                <w:bCs/>
                <w:color w:val="808080"/>
                <w:sz w:val="18"/>
                <w:szCs w:val="18"/>
              </w:rPr>
            </w:pPr>
            <w:r w:rsidRPr="009D4B3D"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t>Beitrag zur nachhaltigen Entwicklung</w:t>
            </w:r>
            <w: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br/>
            </w:r>
            <w:r w:rsidRPr="006A394A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Beschreiben Sie die Auswirkungen des Projekts auf die 17 </w:t>
            </w:r>
            <w:proofErr w:type="spellStart"/>
            <w:r w:rsidRPr="006A394A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Sustainable</w:t>
            </w:r>
            <w:proofErr w:type="spellEnd"/>
            <w:r w:rsidRPr="006A394A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 Development Goals (SDG) der Vereinten </w:t>
            </w:r>
            <w:proofErr w:type="gramStart"/>
            <w:r w:rsidRPr="006A394A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Nationen</w:t>
            </w:r>
            <w:proofErr w:type="gramEnd"/>
            <w:r w:rsidR="006A394A" w:rsidRPr="006A394A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 indem Sie die entsprechenden SDG zitieren und begründen.</w:t>
            </w:r>
          </w:p>
          <w:p w14:paraId="4935EDF9" w14:textId="77777777" w:rsidR="002A24A3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9002D03" w14:textId="77777777" w:rsidR="00C47513" w:rsidRDefault="00C4751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A9010D4" w14:textId="77777777" w:rsidR="00C47513" w:rsidRDefault="00C4751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689E7E9" w14:textId="3268A6D4" w:rsidR="006A394A" w:rsidRPr="0049371E" w:rsidRDefault="006A394A" w:rsidP="00A567DA">
            <w:pPr>
              <w:rPr>
                <w:rFonts w:ascii="Calibri" w:hAnsi="Calibri" w:cs="Calibri"/>
                <w:bCs/>
                <w:color w:val="80808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t>Innovationsgehalt</w:t>
            </w:r>
            <w: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br/>
            </w:r>
            <w:r w:rsidR="00A567DA" w:rsidRPr="0049371E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Sofern zutreffend, beschreiben Sie die innovative Wirkung des Projekts durch einen neuartigen Inhalt (Konzept/Produkt/Angebot) und/oder Methode (Verfahren/Herangehensweise)</w:t>
            </w:r>
          </w:p>
          <w:p w14:paraId="3073B66A" w14:textId="77777777" w:rsidR="006A394A" w:rsidRDefault="006A394A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EACF149" w14:textId="77777777" w:rsidR="00C47513" w:rsidRPr="00AA5B20" w:rsidRDefault="00C4751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4F73822" w14:textId="77777777" w:rsidR="002A24A3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B63FCAC" w14:textId="77777777" w:rsidR="0033754B" w:rsidRPr="00AA5B20" w:rsidRDefault="0033754B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B313F8E" w14:textId="77777777" w:rsidR="002A24A3" w:rsidRPr="00AA5B20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C0068" w:rsidRPr="00AA5B20" w14:paraId="2E2879D7" w14:textId="77777777" w:rsidTr="002A24A3">
        <w:trPr>
          <w:trHeight w:val="22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6" w:type="dxa"/>
            </w:tcMar>
          </w:tcPr>
          <w:p w14:paraId="27CE3DE0" w14:textId="77777777" w:rsidR="002A24A3" w:rsidRPr="00AA5B20" w:rsidRDefault="002A24A3" w:rsidP="00AA5B20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AA5B20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Voraussichtlicher Projektbeginn und geschätzte Projektdauer ab Beginn der Durchführung:</w:t>
            </w:r>
          </w:p>
        </w:tc>
      </w:tr>
      <w:tr w:rsidR="002A24A3" w:rsidRPr="00AA5B20" w14:paraId="504F4EB7" w14:textId="77777777" w:rsidTr="000D7BE4">
        <w:trPr>
          <w:trHeight w:val="622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61D7012C" w14:textId="77777777" w:rsidR="002A24A3" w:rsidRPr="00AA5B20" w:rsidRDefault="002A24A3" w:rsidP="000D7BE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054ED8C" w14:textId="77777777" w:rsidR="002A24A3" w:rsidRPr="00AA5B20" w:rsidRDefault="002A24A3" w:rsidP="000D7BE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529D14D" w14:textId="77777777" w:rsidR="002A24A3" w:rsidRPr="00AA5B20" w:rsidRDefault="002A24A3" w:rsidP="000D7B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0068" w:rsidRPr="002A24A3" w14:paraId="5DF389FC" w14:textId="77777777" w:rsidTr="002A24A3">
        <w:trPr>
          <w:trHeight w:val="22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left w:w="66" w:type="dxa"/>
            </w:tcMar>
          </w:tcPr>
          <w:p w14:paraId="0D8B90DC" w14:textId="77777777" w:rsidR="002A24A3" w:rsidRPr="002A24A3" w:rsidRDefault="002A24A3" w:rsidP="00AA5B20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b/>
                <w:bCs/>
                <w:sz w:val="22"/>
                <w:szCs w:val="22"/>
              </w:rPr>
              <w:t>Maßnahmen und Kosten im Projekt:</w:t>
            </w:r>
          </w:p>
          <w:p w14:paraId="3E40FB40" w14:textId="77777777" w:rsidR="002A24A3" w:rsidRPr="00AA5B20" w:rsidRDefault="002A24A3" w:rsidP="000D7BE4">
            <w:pPr>
              <w:rPr>
                <w:rFonts w:ascii="Calibri" w:hAnsi="Calibri" w:cs="Calibri"/>
                <w:sz w:val="18"/>
                <w:szCs w:val="18"/>
              </w:rPr>
            </w:pPr>
            <w:r w:rsidRPr="00AA5B20">
              <w:rPr>
                <w:rFonts w:ascii="Calibri" w:hAnsi="Calibri" w:cs="Calibri"/>
                <w:bCs/>
                <w:sz w:val="18"/>
                <w:szCs w:val="18"/>
              </w:rPr>
              <w:t>(Auflistung der einzelnen Maßnahmen verbunden mit den jeweiligen Kostenpositionen im Projekt)</w:t>
            </w:r>
          </w:p>
        </w:tc>
      </w:tr>
      <w:tr w:rsidR="002A24A3" w:rsidRPr="002A24A3" w14:paraId="3B05E83C" w14:textId="77777777" w:rsidTr="000D7BE4">
        <w:trPr>
          <w:trHeight w:val="280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63016A2D" w14:textId="77777777" w:rsidR="002A24A3" w:rsidRPr="002A24A3" w:rsidRDefault="002A24A3" w:rsidP="000D7BE4">
            <w:pPr>
              <w:tabs>
                <w:tab w:val="right" w:pos="9072"/>
              </w:tabs>
              <w:suppressAutoHyphens/>
              <w:spacing w:after="40"/>
              <w:rPr>
                <w:rFonts w:ascii="Calibri" w:hAnsi="Calibri" w:cs="Calibri"/>
                <w:b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Beschreibung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533430" w14:textId="77777777" w:rsidR="002A24A3" w:rsidRPr="002A24A3" w:rsidRDefault="002A24A3" w:rsidP="000D7BE4">
            <w:pPr>
              <w:tabs>
                <w:tab w:val="right" w:pos="9072"/>
              </w:tabs>
              <w:suppressAutoHyphens/>
              <w:spacing w:after="40"/>
              <w:rPr>
                <w:rFonts w:ascii="Calibri" w:hAnsi="Calibri" w:cs="Calibri"/>
                <w:b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Kosten</w:t>
            </w:r>
          </w:p>
        </w:tc>
      </w:tr>
      <w:tr w:rsidR="00CC0068" w:rsidRPr="002A24A3" w14:paraId="75B9ED00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6CAB149E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2F4E5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65AB21B2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78C603EB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1565D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3516685D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7138A9CA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69B74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595A4CD3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37AE8C9B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4E176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AA5B20" w:rsidRPr="002A24A3" w14:paraId="44E6C366" w14:textId="77777777" w:rsidTr="00D37F85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78421623" w14:textId="77777777" w:rsidR="00AA5B20" w:rsidRPr="002A24A3" w:rsidRDefault="00AA5B20" w:rsidP="00D37F85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8349A" w14:textId="77777777" w:rsidR="00AA5B20" w:rsidRPr="002A24A3" w:rsidRDefault="00AA5B20" w:rsidP="00D37F85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AA5B20" w:rsidRPr="002A24A3" w14:paraId="5E033598" w14:textId="77777777" w:rsidTr="00D37F85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63E2F685" w14:textId="77777777" w:rsidR="00AA5B20" w:rsidRPr="002A24A3" w:rsidRDefault="00AA5B20" w:rsidP="00D37F85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83DB0" w14:textId="77777777" w:rsidR="00AA5B20" w:rsidRPr="002A24A3" w:rsidRDefault="00AA5B20" w:rsidP="00D37F85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AA5B20" w:rsidRPr="002A24A3" w14:paraId="4AADB738" w14:textId="77777777" w:rsidTr="00D37F85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3C2BEBF3" w14:textId="77777777" w:rsidR="00AA5B20" w:rsidRPr="002A24A3" w:rsidRDefault="00AA5B20" w:rsidP="00D37F85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79A0C" w14:textId="77777777" w:rsidR="00AA5B20" w:rsidRPr="002A24A3" w:rsidRDefault="00AA5B20" w:rsidP="00D37F85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AA5B20" w:rsidRPr="002A24A3" w14:paraId="04322A70" w14:textId="77777777" w:rsidTr="00D37F85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055AB8BD" w14:textId="77777777" w:rsidR="00AA5B20" w:rsidRPr="002A24A3" w:rsidRDefault="00AA5B20" w:rsidP="00D37F85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DD287" w14:textId="77777777" w:rsidR="00AA5B20" w:rsidRPr="002A24A3" w:rsidRDefault="00AA5B20" w:rsidP="00D37F85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0CE45815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1392B04E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25ADA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58828032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2F13CCE9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A8D1BA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253FBC3E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217CDDC6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4C614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6500C9B9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19255B3C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9D5ED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5F19937C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6A47BC3C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D3791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5264C413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733BE5C5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A9BB8" w14:textId="77777777" w:rsidR="00CC0068" w:rsidRPr="002A24A3" w:rsidRDefault="00CC0068" w:rsidP="00CC0068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2A24A3" w:rsidRPr="002A24A3" w14:paraId="7B65B4CD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7EC2EBC2" w14:textId="77777777" w:rsidR="002A24A3" w:rsidRPr="002A24A3" w:rsidRDefault="002A24A3" w:rsidP="000D7BE4">
            <w:pPr>
              <w:tabs>
                <w:tab w:val="left" w:pos="6304"/>
                <w:tab w:val="right" w:pos="9072"/>
              </w:tabs>
              <w:spacing w:after="40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proofErr w:type="spellStart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Gesamtsumme</w:t>
            </w:r>
            <w:proofErr w:type="spellEnd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exkl</w:t>
            </w:r>
            <w:proofErr w:type="spellEnd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MwSt</w:t>
            </w:r>
            <w:proofErr w:type="spellEnd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.: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B7009" w14:textId="77777777" w:rsidR="002A24A3" w:rsidRPr="00CC0068" w:rsidRDefault="00CC0068" w:rsidP="00CC0068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006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2A24A3" w:rsidRPr="00CC0068">
              <w:rPr>
                <w:rFonts w:ascii="Calibri" w:hAnsi="Calibri" w:cs="Calibri"/>
                <w:b/>
                <w:sz w:val="22"/>
                <w:szCs w:val="22"/>
              </w:rPr>
              <w:t>€</w:t>
            </w:r>
          </w:p>
        </w:tc>
      </w:tr>
      <w:tr w:rsidR="002A24A3" w:rsidRPr="002A24A3" w14:paraId="6272EDD6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07D60AC5" w14:textId="77777777" w:rsidR="002A24A3" w:rsidRPr="00CC0068" w:rsidRDefault="002A24A3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C0068">
              <w:rPr>
                <w:rFonts w:ascii="Calibri" w:hAnsi="Calibri" w:cs="Calibri"/>
                <w:sz w:val="22"/>
                <w:szCs w:val="22"/>
              </w:rPr>
              <w:t>____% MwSt</w:t>
            </w:r>
            <w:r w:rsidR="00AA5B20">
              <w:rPr>
                <w:rFonts w:ascii="Calibri" w:hAnsi="Calibri" w:cs="Calibri"/>
                <w:sz w:val="22"/>
                <w:szCs w:val="22"/>
              </w:rPr>
              <w:t>.</w:t>
            </w:r>
            <w:r w:rsidRPr="00CC0068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7E96E" w14:textId="77777777" w:rsidR="002A24A3" w:rsidRPr="00CC0068" w:rsidRDefault="00CC0068" w:rsidP="00CC0068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C006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A24A3" w:rsidRPr="00CC0068">
              <w:rPr>
                <w:rFonts w:ascii="Calibri" w:hAnsi="Calibri" w:cs="Calibri"/>
                <w:sz w:val="22"/>
                <w:szCs w:val="22"/>
              </w:rPr>
              <w:t>€</w:t>
            </w:r>
          </w:p>
        </w:tc>
      </w:tr>
      <w:tr w:rsidR="002A24A3" w:rsidRPr="00CC0068" w14:paraId="2EC11687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66" w:type="dxa"/>
            </w:tcMar>
          </w:tcPr>
          <w:p w14:paraId="6E1B1284" w14:textId="77777777" w:rsidR="002A24A3" w:rsidRPr="002A24A3" w:rsidRDefault="002A24A3" w:rsidP="000D7BE4">
            <w:pPr>
              <w:tabs>
                <w:tab w:val="left" w:pos="4607"/>
                <w:tab w:val="right" w:pos="9072"/>
              </w:tabs>
              <w:spacing w:after="40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proofErr w:type="spellStart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Gesamtsumme</w:t>
            </w:r>
            <w:proofErr w:type="spellEnd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inkl</w:t>
            </w:r>
            <w:proofErr w:type="spellEnd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MwSt</w:t>
            </w:r>
            <w:proofErr w:type="spellEnd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.: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241C0" w14:textId="77777777" w:rsidR="002A24A3" w:rsidRPr="00CC0068" w:rsidRDefault="00CC0068" w:rsidP="00CC0068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006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2A24A3" w:rsidRPr="00CC0068">
              <w:rPr>
                <w:rFonts w:ascii="Calibri" w:hAnsi="Calibri" w:cs="Calibri"/>
                <w:b/>
                <w:sz w:val="22"/>
                <w:szCs w:val="22"/>
              </w:rPr>
              <w:t>€</w:t>
            </w:r>
          </w:p>
        </w:tc>
      </w:tr>
      <w:tr w:rsidR="002A24A3" w:rsidRPr="002A24A3" w14:paraId="6AAC2786" w14:textId="77777777" w:rsidTr="000D7BE4">
        <w:trPr>
          <w:trHeight w:val="275"/>
        </w:trPr>
        <w:tc>
          <w:tcPr>
            <w:tcW w:w="524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408A003A" w14:textId="77777777" w:rsidR="002A24A3" w:rsidRPr="00AA5B20" w:rsidRDefault="002A24A3" w:rsidP="000D7BE4">
            <w:pPr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proofErr w:type="spellStart"/>
            <w:r w:rsidRPr="002A24A3">
              <w:rPr>
                <w:rFonts w:ascii="Calibri" w:hAnsi="Calibri" w:cs="Calibri"/>
                <w:b/>
                <w:iCs/>
                <w:sz w:val="22"/>
                <w:szCs w:val="22"/>
                <w:lang w:val="it-IT"/>
              </w:rPr>
              <w:t>Kosten</w:t>
            </w:r>
            <w:proofErr w:type="spellEnd"/>
            <w:r w:rsidRPr="002A24A3">
              <w:rPr>
                <w:rFonts w:ascii="Calibri" w:hAnsi="Calibri" w:cs="Calibri"/>
                <w:b/>
                <w:iCs/>
                <w:sz w:val="22"/>
                <w:szCs w:val="22"/>
                <w:lang w:val="it-IT"/>
              </w:rPr>
              <w:t xml:space="preserve"> und </w:t>
            </w:r>
            <w:proofErr w:type="spellStart"/>
            <w:r w:rsidRPr="002A24A3">
              <w:rPr>
                <w:rFonts w:ascii="Calibri" w:hAnsi="Calibri" w:cs="Calibri"/>
                <w:b/>
                <w:iCs/>
                <w:sz w:val="22"/>
                <w:szCs w:val="22"/>
                <w:lang w:val="it-IT"/>
              </w:rPr>
              <w:t>Finanzierung</w:t>
            </w:r>
            <w:proofErr w:type="spellEnd"/>
            <w:r w:rsidR="00AA5B20">
              <w:rPr>
                <w:rFonts w:ascii="Calibri" w:hAnsi="Calibri" w:cs="Calibri"/>
                <w:b/>
                <w:iCs/>
                <w:sz w:val="22"/>
                <w:szCs w:val="22"/>
                <w:lang w:val="it-IT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14:paraId="093779FB" w14:textId="77777777" w:rsidR="002A24A3" w:rsidRPr="00AA5B20" w:rsidRDefault="002A24A3" w:rsidP="0095718A">
            <w:pPr>
              <w:spacing w:after="40"/>
              <w:rPr>
                <w:rFonts w:ascii="Calibri" w:hAnsi="Calibri" w:cs="Calibri"/>
                <w:sz w:val="22"/>
                <w:szCs w:val="22"/>
                <w:lang w:val="it-IT"/>
              </w:rPr>
            </w:pPr>
            <w:proofErr w:type="spellStart"/>
            <w:r w:rsidRPr="002A24A3">
              <w:rPr>
                <w:rFonts w:ascii="Calibri" w:hAnsi="Calibri" w:cs="Calibri"/>
                <w:sz w:val="22"/>
                <w:szCs w:val="22"/>
                <w:lang w:val="it-IT"/>
              </w:rPr>
              <w:t>Gesamtkosten</w:t>
            </w:r>
            <w:proofErr w:type="spellEnd"/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: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14:paraId="304F3B8C" w14:textId="77777777" w:rsidR="002A24A3" w:rsidRPr="002A24A3" w:rsidRDefault="002A24A3" w:rsidP="0095718A">
            <w:pPr>
              <w:tabs>
                <w:tab w:val="right" w:pos="9072"/>
              </w:tabs>
              <w:spacing w:after="40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€</w:t>
            </w:r>
          </w:p>
        </w:tc>
      </w:tr>
      <w:tr w:rsidR="002A24A3" w:rsidRPr="002A24A3" w14:paraId="4105D0E6" w14:textId="77777777" w:rsidTr="000D7BE4">
        <w:trPr>
          <w:trHeight w:val="275"/>
        </w:trPr>
        <w:tc>
          <w:tcPr>
            <w:tcW w:w="524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69752C53" w14:textId="77777777" w:rsidR="002A24A3" w:rsidRPr="002A24A3" w:rsidRDefault="002A24A3" w:rsidP="000D7BE4">
            <w:pPr>
              <w:rPr>
                <w:rFonts w:ascii="Calibri" w:hAnsi="Calibri" w:cs="Calibri"/>
                <w:b/>
                <w:iCs/>
                <w:sz w:val="22"/>
                <w:szCs w:val="22"/>
                <w:lang w:val="it-IT"/>
              </w:rPr>
            </w:pPr>
          </w:p>
        </w:tc>
        <w:tc>
          <w:tcPr>
            <w:tcW w:w="1985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F325487" w14:textId="77777777" w:rsidR="002A24A3" w:rsidRPr="002A24A3" w:rsidRDefault="002A24A3" w:rsidP="00AA5B20">
            <w:pPr>
              <w:tabs>
                <w:tab w:val="right" w:pos="9072"/>
              </w:tabs>
              <w:spacing w:after="40"/>
              <w:rPr>
                <w:rFonts w:ascii="Calibri" w:hAnsi="Calibri" w:cs="Calibri"/>
                <w:i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Beitrag:</w:t>
            </w:r>
          </w:p>
        </w:tc>
        <w:tc>
          <w:tcPr>
            <w:tcW w:w="1746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8E199DB" w14:textId="77777777" w:rsidR="002A24A3" w:rsidRPr="002A24A3" w:rsidRDefault="002A24A3" w:rsidP="000D7BE4">
            <w:pPr>
              <w:tabs>
                <w:tab w:val="right" w:pos="9072"/>
              </w:tabs>
              <w:spacing w:after="40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€</w:t>
            </w:r>
          </w:p>
        </w:tc>
        <w:tc>
          <w:tcPr>
            <w:tcW w:w="658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1D84617" w14:textId="77777777" w:rsidR="002A24A3" w:rsidRPr="002A24A3" w:rsidRDefault="002A24A3" w:rsidP="000D7BE4">
            <w:pPr>
              <w:tabs>
                <w:tab w:val="right" w:pos="9072"/>
              </w:tabs>
              <w:spacing w:after="40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%</w:t>
            </w:r>
          </w:p>
        </w:tc>
      </w:tr>
      <w:tr w:rsidR="002A24A3" w:rsidRPr="002A24A3" w14:paraId="356B3DF2" w14:textId="77777777" w:rsidTr="000D7BE4">
        <w:trPr>
          <w:trHeight w:val="275"/>
        </w:trPr>
        <w:tc>
          <w:tcPr>
            <w:tcW w:w="524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172BDAA7" w14:textId="77777777" w:rsidR="002A24A3" w:rsidRPr="002A24A3" w:rsidRDefault="002A24A3" w:rsidP="000D7BE4">
            <w:pPr>
              <w:rPr>
                <w:rFonts w:ascii="Calibri" w:hAnsi="Calibri" w:cs="Calibri"/>
                <w:b/>
                <w:iCs/>
                <w:sz w:val="22"/>
                <w:szCs w:val="22"/>
                <w:lang w:val="it-IT"/>
              </w:rPr>
            </w:pPr>
          </w:p>
        </w:tc>
        <w:tc>
          <w:tcPr>
            <w:tcW w:w="1985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86FFD02" w14:textId="77777777" w:rsidR="002A24A3" w:rsidRPr="002A24A3" w:rsidRDefault="002A24A3" w:rsidP="0095718A">
            <w:pPr>
              <w:spacing w:after="4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Privatanteil</w:t>
            </w:r>
            <w:r w:rsidRPr="002A24A3">
              <w:rPr>
                <w:rFonts w:ascii="Calibri" w:hAnsi="Calibri" w:cs="Calibri"/>
                <w:sz w:val="22"/>
                <w:szCs w:val="22"/>
                <w:lang w:val="it-IT"/>
              </w:rPr>
              <w:t>:</w:t>
            </w:r>
          </w:p>
        </w:tc>
        <w:tc>
          <w:tcPr>
            <w:tcW w:w="1746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B49DC04" w14:textId="77777777" w:rsidR="002A24A3" w:rsidRPr="002A24A3" w:rsidRDefault="002A24A3" w:rsidP="0095718A">
            <w:pPr>
              <w:tabs>
                <w:tab w:val="right" w:pos="9072"/>
              </w:tabs>
              <w:spacing w:after="40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€</w:t>
            </w:r>
          </w:p>
        </w:tc>
        <w:tc>
          <w:tcPr>
            <w:tcW w:w="6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8A5852" w14:textId="77777777" w:rsidR="002A24A3" w:rsidRPr="002A24A3" w:rsidRDefault="002A24A3" w:rsidP="0095718A">
            <w:pPr>
              <w:tabs>
                <w:tab w:val="right" w:pos="9072"/>
              </w:tabs>
              <w:spacing w:after="40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%</w:t>
            </w:r>
          </w:p>
        </w:tc>
      </w:tr>
      <w:tr w:rsidR="002A24A3" w:rsidRPr="002A24A3" w14:paraId="2FD14F93" w14:textId="77777777" w:rsidTr="000D7BE4">
        <w:trPr>
          <w:trHeight w:val="275"/>
        </w:trPr>
        <w:tc>
          <w:tcPr>
            <w:tcW w:w="5240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6E344600" w14:textId="77777777" w:rsidR="002A24A3" w:rsidRPr="002A24A3" w:rsidRDefault="002A24A3" w:rsidP="0095718A">
            <w:pPr>
              <w:spacing w:after="40"/>
              <w:jc w:val="right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bCs/>
                <w:iCs/>
                <w:sz w:val="22"/>
                <w:szCs w:val="22"/>
              </w:rPr>
              <w:t>Nur für LEADER-Aktion SRE04:</w:t>
            </w:r>
          </w:p>
        </w:tc>
        <w:tc>
          <w:tcPr>
            <w:tcW w:w="1985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66E6D14" w14:textId="77777777" w:rsidR="002A24A3" w:rsidRPr="002A24A3" w:rsidRDefault="002A24A3" w:rsidP="0095718A">
            <w:pPr>
              <w:spacing w:after="40"/>
              <w:rPr>
                <w:rFonts w:ascii="Calibri" w:hAnsi="Calibri" w:cs="Calibri"/>
                <w:i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Pauschalbeitrag:</w:t>
            </w:r>
          </w:p>
        </w:tc>
        <w:tc>
          <w:tcPr>
            <w:tcW w:w="1746" w:type="dxa"/>
            <w:tcBorders>
              <w:left w:val="single" w:sz="4" w:space="0" w:color="00000A"/>
              <w:right w:val="single" w:sz="4" w:space="0" w:color="auto"/>
            </w:tcBorders>
            <w:vAlign w:val="center"/>
          </w:tcPr>
          <w:p w14:paraId="355B7481" w14:textId="77777777" w:rsidR="002A24A3" w:rsidRPr="002A24A3" w:rsidRDefault="002A24A3" w:rsidP="0095718A">
            <w:pPr>
              <w:tabs>
                <w:tab w:val="right" w:pos="9072"/>
              </w:tabs>
              <w:spacing w:after="40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50.000,00 €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00000A"/>
            </w:tcBorders>
            <w:vAlign w:val="center"/>
          </w:tcPr>
          <w:p w14:paraId="10914358" w14:textId="77777777" w:rsidR="002A24A3" w:rsidRPr="002A24A3" w:rsidRDefault="002A24A3" w:rsidP="0095718A">
            <w:pPr>
              <w:tabs>
                <w:tab w:val="right" w:pos="9072"/>
              </w:tabs>
              <w:spacing w:after="40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</w:tbl>
    <w:p w14:paraId="0BE6949F" w14:textId="77777777" w:rsidR="002A24A3" w:rsidRPr="002A24A3" w:rsidRDefault="002A24A3" w:rsidP="002A24A3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27E03F8D" w14:textId="77777777" w:rsidR="002A24A3" w:rsidRPr="002A24A3" w:rsidRDefault="002A24A3" w:rsidP="002A24A3">
      <w:pPr>
        <w:rPr>
          <w:rFonts w:ascii="Calibri" w:hAnsi="Calibri" w:cs="Calibri"/>
          <w:b/>
          <w:sz w:val="22"/>
          <w:szCs w:val="22"/>
        </w:rPr>
      </w:pPr>
      <w:r w:rsidRPr="002A24A3">
        <w:rPr>
          <w:rFonts w:ascii="Calibri" w:hAnsi="Calibri" w:cs="Calibri"/>
          <w:b/>
          <w:sz w:val="22"/>
          <w:szCs w:val="22"/>
        </w:rPr>
        <w:t>Es wird empfohlen technische Beschreibungen, Pläne, Zeichnungen sowie Fotos beizulegen</w:t>
      </w:r>
      <w:r w:rsidR="0095718A">
        <w:rPr>
          <w:rFonts w:ascii="Calibri" w:hAnsi="Calibri" w:cs="Calibri"/>
          <w:b/>
          <w:sz w:val="22"/>
          <w:szCs w:val="22"/>
        </w:rPr>
        <w:t>.</w:t>
      </w:r>
    </w:p>
    <w:p w14:paraId="60F2C901" w14:textId="77777777" w:rsidR="002A24A3" w:rsidRPr="0095718A" w:rsidRDefault="002A24A3" w:rsidP="002A24A3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5D1621D3" w14:textId="77777777" w:rsidR="00AA5B20" w:rsidRPr="0095718A" w:rsidRDefault="00AA5B20" w:rsidP="002A24A3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2A24A3" w:rsidRPr="0095718A" w14:paraId="7FE7D91B" w14:textId="77777777" w:rsidTr="000D7BE4">
        <w:tc>
          <w:tcPr>
            <w:tcW w:w="3209" w:type="dxa"/>
            <w:tcBorders>
              <w:bottom w:val="single" w:sz="4" w:space="0" w:color="auto"/>
            </w:tcBorders>
          </w:tcPr>
          <w:p w14:paraId="351C7C29" w14:textId="77777777" w:rsidR="002A24A3" w:rsidRPr="0095718A" w:rsidRDefault="002A24A3" w:rsidP="000D7BE4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14:paraId="20D408F0" w14:textId="77777777" w:rsidR="002A24A3" w:rsidRPr="0095718A" w:rsidRDefault="002A24A3" w:rsidP="000D7B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0167A314" w14:textId="77777777" w:rsidR="002A24A3" w:rsidRPr="0095718A" w:rsidRDefault="002A24A3" w:rsidP="000D7B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A24A3" w:rsidRPr="000D7BE4" w14:paraId="59596401" w14:textId="77777777" w:rsidTr="000D7BE4">
        <w:tc>
          <w:tcPr>
            <w:tcW w:w="3209" w:type="dxa"/>
            <w:tcBorders>
              <w:top w:val="single" w:sz="4" w:space="0" w:color="auto"/>
            </w:tcBorders>
          </w:tcPr>
          <w:p w14:paraId="7C80CC67" w14:textId="77777777" w:rsidR="002A24A3" w:rsidRPr="000D7BE4" w:rsidRDefault="002A24A3" w:rsidP="000D7BE4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D7BE4">
              <w:rPr>
                <w:rFonts w:ascii="Calibri" w:hAnsi="Calibri" w:cs="Calibri"/>
                <w:sz w:val="22"/>
                <w:szCs w:val="22"/>
              </w:rPr>
              <w:t xml:space="preserve">Ort und Datum </w:t>
            </w:r>
          </w:p>
        </w:tc>
        <w:tc>
          <w:tcPr>
            <w:tcW w:w="3210" w:type="dxa"/>
          </w:tcPr>
          <w:p w14:paraId="742E90DD" w14:textId="77777777" w:rsidR="002A24A3" w:rsidRPr="000D7BE4" w:rsidRDefault="002A24A3" w:rsidP="000D7B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39785B75" w14:textId="77777777" w:rsidR="002A24A3" w:rsidRPr="000D7BE4" w:rsidRDefault="002A24A3" w:rsidP="000D7BE4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D7BE4">
              <w:rPr>
                <w:rFonts w:ascii="Calibri" w:hAnsi="Calibri" w:cs="Calibri"/>
                <w:sz w:val="22"/>
                <w:szCs w:val="22"/>
              </w:rPr>
              <w:t xml:space="preserve">Unterschrift </w:t>
            </w:r>
          </w:p>
        </w:tc>
      </w:tr>
    </w:tbl>
    <w:p w14:paraId="555E65A9" w14:textId="77777777" w:rsidR="002A24A3" w:rsidRPr="002A24A3" w:rsidRDefault="002A24A3" w:rsidP="002A24A3">
      <w:pPr>
        <w:tabs>
          <w:tab w:val="left" w:pos="2835"/>
          <w:tab w:val="left" w:pos="6237"/>
          <w:tab w:val="left" w:pos="9498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216EE26F" w14:textId="77777777" w:rsidR="008F1BA2" w:rsidRPr="002A24A3" w:rsidRDefault="008F1BA2" w:rsidP="002A24A3">
      <w:pPr>
        <w:rPr>
          <w:rFonts w:ascii="Calibri" w:hAnsi="Calibri" w:cs="Calibri"/>
          <w:sz w:val="22"/>
          <w:szCs w:val="22"/>
        </w:rPr>
      </w:pPr>
    </w:p>
    <w:sectPr w:rsidR="008F1BA2" w:rsidRPr="002A24A3" w:rsidSect="008D4497">
      <w:headerReference w:type="default" r:id="rId11"/>
      <w:footerReference w:type="default" r:id="rId12"/>
      <w:pgSz w:w="11906" w:h="16838" w:code="9"/>
      <w:pgMar w:top="1985" w:right="991" w:bottom="1702" w:left="993" w:header="284" w:footer="103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96B37" w14:textId="77777777" w:rsidR="00DB16A1" w:rsidRDefault="00DB16A1">
      <w:pPr>
        <w:spacing w:after="0"/>
      </w:pPr>
      <w:r>
        <w:separator/>
      </w:r>
    </w:p>
  </w:endnote>
  <w:endnote w:type="continuationSeparator" w:id="0">
    <w:p w14:paraId="6635A407" w14:textId="77777777" w:rsidR="00DB16A1" w:rsidRDefault="00DB1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1255" w14:textId="745A5CAB" w:rsidR="00714F5D" w:rsidRPr="00714F5D" w:rsidRDefault="0044218D" w:rsidP="00842425">
    <w:pPr>
      <w:jc w:val="center"/>
    </w:pPr>
    <w:r>
      <w:pict w14:anchorId="5FBB1440">
        <v:group id="Gruppieren 2" o:spid="_x0000_s1055" style="position:absolute;left:0;text-align:left;margin-left:293.2pt;margin-top:-.75pt;width:201.6pt;height:58.4pt;z-index:251660800" coordsize="25600,741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56" type="#_x0000_t75" alt="ˮĸ" style="position:absolute;width:6334;height:7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">
            <v:imagedata r:id="rId1" o:title="ˮĸ"/>
          </v:shape>
          <v:shape id="Grafik 295168699" o:spid="_x0000_s1057" type="#_x0000_t75" alt="Ein Bild, das Text, Schrift, Symbol enthält.&#10;&#10;KI-generierte Inhalte können fehlerhaft sein." style="position:absolute;left:6628;top:877;width:18972;height:4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">
            <v:imagedata r:id="rId2" o:title="Ein Bild, das Text, Schrift, Symbol enthält"/>
          </v:shape>
        </v:group>
      </w:pict>
    </w:r>
    <w:r>
      <w:rPr>
        <w:noProof/>
      </w:rPr>
      <w:pict w14:anchorId="092DB173">
        <v:shape id="_x0000_s1053" type="#_x0000_t75" style="position:absolute;left:0;text-align:left;margin-left:-28.05pt;margin-top:-11.85pt;width:239.95pt;height:62.25pt;z-index:-251658752" wrapcoords="11272 4945 2498 7027 1688 7547 1688 18998 3780 19518 8572 19518 8910 19518 16335 18998 16268 17436 18832 17436 21600 15354 21600 4945 11272 4945">
          <v:imagedata r:id="rId3" o:title=""/>
          <w10:wrap type="tight"/>
        </v:shape>
      </w:pict>
    </w:r>
    <w:r w:rsidR="00714F5D">
      <w:t xml:space="preserve">Seite </w:t>
    </w:r>
    <w:r w:rsidR="00714F5D">
      <w:fldChar w:fldCharType="begin"/>
    </w:r>
    <w:r w:rsidR="00714F5D">
      <w:instrText xml:space="preserve"> PAGE </w:instrText>
    </w:r>
    <w:r w:rsidR="00714F5D">
      <w:fldChar w:fldCharType="separate"/>
    </w:r>
    <w:r w:rsidR="00312DB2">
      <w:rPr>
        <w:noProof/>
      </w:rPr>
      <w:t>2</w:t>
    </w:r>
    <w:r w:rsidR="00714F5D">
      <w:fldChar w:fldCharType="end"/>
    </w:r>
    <w:r w:rsidR="00714F5D">
      <w:t xml:space="preserve"> von </w:t>
    </w:r>
    <w:fldSimple w:instr=" NUMPAGES  ">
      <w:r w:rsidR="00312DB2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73AD8" w14:textId="77777777" w:rsidR="00DB16A1" w:rsidRDefault="00DB16A1">
      <w:pPr>
        <w:spacing w:after="0"/>
      </w:pPr>
      <w:r>
        <w:separator/>
      </w:r>
    </w:p>
  </w:footnote>
  <w:footnote w:type="continuationSeparator" w:id="0">
    <w:p w14:paraId="13011D92" w14:textId="77777777" w:rsidR="00DB16A1" w:rsidRDefault="00DB1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F6C66" w14:textId="77777777" w:rsidR="009C16A1" w:rsidRDefault="0044218D" w:rsidP="00842425">
    <w:pPr>
      <w:pStyle w:val="Kopfzeile"/>
      <w:tabs>
        <w:tab w:val="clear" w:pos="4536"/>
        <w:tab w:val="clear" w:pos="9072"/>
      </w:tabs>
      <w:spacing w:after="0"/>
      <w:ind w:left="-425"/>
      <w:rPr>
        <w:rFonts w:ascii="Calibri" w:hAnsi="Calibri" w:cs="Arial"/>
        <w:b/>
        <w:sz w:val="22"/>
        <w:szCs w:val="22"/>
      </w:rPr>
    </w:pPr>
    <w:r>
      <w:rPr>
        <w:rFonts w:ascii="Calibri" w:hAnsi="Calibri" w:cs="Arial"/>
        <w:b/>
        <w:noProof/>
        <w:sz w:val="26"/>
        <w:szCs w:val="26"/>
        <w:u w:val="single"/>
      </w:rPr>
      <w:pict w14:anchorId="664BE8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2" type="#_x0000_t75" style="position:absolute;left:0;text-align:left;margin-left:262.6pt;margin-top:-1.4pt;width:263.95pt;height:59.25pt;z-index:-251659776" wrapcoords="245 1367 245 19686 6566 19686 11536 18866 20925 16132 20986 11757 18655 10937 15095 10116 20864 8476 20986 4101 18777 3554 6566 1367 245 1367">
          <v:imagedata r:id="rId1" o:title=""/>
          <w10:wrap type="tight"/>
        </v:shape>
      </w:pict>
    </w:r>
    <w:r w:rsidR="009C16A1">
      <w:rPr>
        <w:rFonts w:ascii="Calibri" w:hAnsi="Calibri" w:cs="Arial"/>
        <w:b/>
        <w:sz w:val="22"/>
        <w:szCs w:val="22"/>
      </w:rPr>
      <w:t xml:space="preserve">Nationaler </w:t>
    </w:r>
    <w:proofErr w:type="gramStart"/>
    <w:r w:rsidR="009C16A1">
      <w:rPr>
        <w:rFonts w:ascii="Calibri" w:hAnsi="Calibri" w:cs="Arial"/>
        <w:b/>
        <w:sz w:val="22"/>
        <w:szCs w:val="22"/>
      </w:rPr>
      <w:t>GAP Strategieplan</w:t>
    </w:r>
    <w:proofErr w:type="gramEnd"/>
    <w:r w:rsidR="009C16A1">
      <w:rPr>
        <w:rFonts w:ascii="Calibri" w:hAnsi="Calibri" w:cs="Arial"/>
        <w:b/>
        <w:sz w:val="22"/>
        <w:szCs w:val="22"/>
      </w:rPr>
      <w:t xml:space="preserve"> 2023-2027</w:t>
    </w:r>
    <w:r w:rsidR="009C16A1">
      <w:rPr>
        <w:rFonts w:ascii="Calibri" w:hAnsi="Calibri" w:cs="Arial"/>
        <w:b/>
        <w:sz w:val="22"/>
        <w:szCs w:val="22"/>
      </w:rPr>
      <w:br/>
      <w:t>Intervention SRG06 – LEADER – Unterintervention A)</w:t>
    </w:r>
  </w:p>
  <w:p w14:paraId="5E5E5F7E" w14:textId="77777777" w:rsidR="00583B95" w:rsidRPr="000C4D15" w:rsidRDefault="000C4D15" w:rsidP="00842425">
    <w:pPr>
      <w:pStyle w:val="Kopfzeile"/>
      <w:tabs>
        <w:tab w:val="clear" w:pos="4536"/>
        <w:tab w:val="clear" w:pos="9072"/>
      </w:tabs>
      <w:spacing w:after="0"/>
      <w:ind w:left="-425"/>
      <w:rPr>
        <w:rFonts w:ascii="Calibri" w:hAnsi="Calibri" w:cs="Arial"/>
        <w:b/>
        <w:sz w:val="18"/>
        <w:szCs w:val="18"/>
      </w:rPr>
    </w:pPr>
    <w:r w:rsidRPr="000C4D15">
      <w:rPr>
        <w:rFonts w:ascii="Calibri" w:hAnsi="Calibri" w:cs="Arial"/>
        <w:b/>
        <w:sz w:val="18"/>
        <w:szCs w:val="18"/>
      </w:rPr>
      <w:t xml:space="preserve">Lokale Entwicklungsstrategie </w:t>
    </w:r>
    <w:r w:rsidR="00583B95" w:rsidRPr="000C4D15">
      <w:rPr>
        <w:rFonts w:ascii="Calibri" w:hAnsi="Calibri" w:cs="Arial"/>
        <w:b/>
        <w:sz w:val="18"/>
        <w:szCs w:val="18"/>
      </w:rPr>
      <w:t>LEADER</w:t>
    </w:r>
    <w:r w:rsidR="009C16A1" w:rsidRPr="000C4D15">
      <w:rPr>
        <w:rFonts w:ascii="Calibri" w:hAnsi="Calibri" w:cs="Arial"/>
        <w:b/>
        <w:sz w:val="18"/>
        <w:szCs w:val="18"/>
      </w:rPr>
      <w:t xml:space="preserve"> </w:t>
    </w:r>
    <w:r w:rsidR="00583B95" w:rsidRPr="000C4D15">
      <w:rPr>
        <w:rFonts w:ascii="Calibri" w:hAnsi="Calibri" w:cs="Arial"/>
        <w:b/>
        <w:sz w:val="18"/>
        <w:szCs w:val="18"/>
      </w:rPr>
      <w:t>Eisacktaler Dolomiten</w:t>
    </w:r>
    <w:r w:rsidR="009C16A1" w:rsidRPr="000C4D15">
      <w:rPr>
        <w:rFonts w:ascii="Calibri" w:hAnsi="Calibri" w:cs="Arial"/>
        <w:b/>
        <w:sz w:val="18"/>
        <w:szCs w:val="18"/>
      </w:rPr>
      <w:t xml:space="preserve"> 2023-2027</w:t>
    </w:r>
  </w:p>
  <w:p w14:paraId="658247D4" w14:textId="77777777" w:rsidR="009C16A1" w:rsidRPr="00842B14" w:rsidRDefault="009C16A1" w:rsidP="00842425">
    <w:pPr>
      <w:pStyle w:val="Kopfzeile"/>
      <w:tabs>
        <w:tab w:val="left" w:pos="3119"/>
      </w:tabs>
      <w:spacing w:after="0"/>
      <w:ind w:left="-425"/>
      <w:rPr>
        <w:rFonts w:ascii="Calibri" w:hAnsi="Calibri" w:cs="Arial"/>
        <w:b/>
        <w:sz w:val="10"/>
        <w:szCs w:val="10"/>
        <w:u w:val="single"/>
      </w:rPr>
    </w:pPr>
  </w:p>
  <w:p w14:paraId="520A6ECD" w14:textId="4D3CFF2B" w:rsidR="00583B95" w:rsidRPr="00583B95" w:rsidRDefault="002A24A3" w:rsidP="00842425">
    <w:pPr>
      <w:pStyle w:val="Kopfzeile"/>
      <w:tabs>
        <w:tab w:val="left" w:pos="3119"/>
      </w:tabs>
      <w:spacing w:after="0"/>
      <w:ind w:left="-425"/>
      <w:rPr>
        <w:rFonts w:ascii="Calibri" w:hAnsi="Calibri" w:cs="Arial"/>
        <w:b/>
        <w:sz w:val="26"/>
        <w:szCs w:val="26"/>
        <w:u w:val="single"/>
      </w:rPr>
    </w:pPr>
    <w:r>
      <w:rPr>
        <w:rFonts w:ascii="Calibri" w:hAnsi="Calibri" w:cs="Arial"/>
        <w:b/>
        <w:sz w:val="26"/>
        <w:szCs w:val="26"/>
        <w:u w:val="single"/>
      </w:rPr>
      <w:t>Formular zur Projektbeschreibung</w:t>
    </w:r>
    <w:r w:rsidR="00AF225F">
      <w:rPr>
        <w:rFonts w:ascii="Calibri" w:hAnsi="Calibri" w:cs="Arial"/>
        <w:b/>
        <w:sz w:val="26"/>
        <w:szCs w:val="26"/>
        <w:u w:val="single"/>
      </w:rPr>
      <w:t xml:space="preserve"> SRE04</w:t>
    </w:r>
  </w:p>
  <w:p w14:paraId="75497FB1" w14:textId="0670AA70" w:rsidR="00D16FA6" w:rsidRPr="00583B95" w:rsidRDefault="002A24A3" w:rsidP="00842425">
    <w:pPr>
      <w:pStyle w:val="Kopfzeile"/>
      <w:tabs>
        <w:tab w:val="clear" w:pos="4536"/>
        <w:tab w:val="clear" w:pos="9072"/>
      </w:tabs>
      <w:ind w:left="-425"/>
      <w:rPr>
        <w:rFonts w:ascii="Calibri" w:hAnsi="Calibri"/>
        <w:bCs/>
      </w:rPr>
    </w:pPr>
    <w:r>
      <w:rPr>
        <w:rFonts w:ascii="Calibri" w:hAnsi="Calibri"/>
        <w:bCs/>
      </w:rPr>
      <w:t xml:space="preserve">Im Rahmen des Aufrufes </w:t>
    </w:r>
    <w:r w:rsidR="00583B95" w:rsidRPr="00583B95">
      <w:rPr>
        <w:rFonts w:ascii="Calibri" w:hAnsi="Calibri"/>
        <w:bCs/>
      </w:rPr>
      <w:t>im Zeitraum</w:t>
    </w:r>
    <w:r w:rsidR="00583B95">
      <w:rPr>
        <w:rFonts w:ascii="Calibri" w:hAnsi="Calibri"/>
        <w:bCs/>
      </w:rPr>
      <w:t xml:space="preserve"> vom </w:t>
    </w:r>
    <w:r w:rsidR="000A5BCD">
      <w:rPr>
        <w:rFonts w:ascii="Calibri" w:hAnsi="Calibri"/>
        <w:bCs/>
      </w:rPr>
      <w:t>15.09</w:t>
    </w:r>
    <w:r w:rsidR="00457E72">
      <w:rPr>
        <w:rFonts w:ascii="Calibri" w:hAnsi="Calibri"/>
        <w:bCs/>
      </w:rPr>
      <w:t>.2025</w:t>
    </w:r>
    <w:r w:rsidR="00583B95">
      <w:rPr>
        <w:rFonts w:ascii="Calibri" w:hAnsi="Calibri"/>
        <w:bCs/>
      </w:rPr>
      <w:t xml:space="preserve"> bis </w:t>
    </w:r>
    <w:r w:rsidR="000A5BCD">
      <w:rPr>
        <w:rFonts w:ascii="Calibri" w:hAnsi="Calibri"/>
        <w:bCs/>
      </w:rPr>
      <w:t>31.10</w:t>
    </w:r>
    <w:r w:rsidR="00457E72">
      <w:rPr>
        <w:rFonts w:ascii="Calibri" w:hAnsi="Calibri"/>
        <w:bCs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0EE"/>
    <w:multiLevelType w:val="hybridMultilevel"/>
    <w:tmpl w:val="9E34A9F2"/>
    <w:lvl w:ilvl="0" w:tplc="C558345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11C32"/>
    <w:multiLevelType w:val="hybridMultilevel"/>
    <w:tmpl w:val="E110CADC"/>
    <w:lvl w:ilvl="0" w:tplc="80FCC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8444A"/>
    <w:multiLevelType w:val="hybridMultilevel"/>
    <w:tmpl w:val="8A9855D0"/>
    <w:lvl w:ilvl="0" w:tplc="542EC4E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56C51"/>
    <w:multiLevelType w:val="hybridMultilevel"/>
    <w:tmpl w:val="3826591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4397C"/>
    <w:multiLevelType w:val="hybridMultilevel"/>
    <w:tmpl w:val="F69A0A08"/>
    <w:lvl w:ilvl="0" w:tplc="7BAAB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C3A96"/>
    <w:multiLevelType w:val="hybridMultilevel"/>
    <w:tmpl w:val="5F2EDD8C"/>
    <w:lvl w:ilvl="0" w:tplc="7608ABDA">
      <w:start w:val="1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77" w:hanging="360"/>
      </w:pPr>
    </w:lvl>
    <w:lvl w:ilvl="2" w:tplc="0407001B" w:tentative="1">
      <w:start w:val="1"/>
      <w:numFmt w:val="lowerRoman"/>
      <w:lvlText w:val="%3."/>
      <w:lvlJc w:val="right"/>
      <w:pPr>
        <w:ind w:left="2297" w:hanging="180"/>
      </w:pPr>
    </w:lvl>
    <w:lvl w:ilvl="3" w:tplc="0407000F" w:tentative="1">
      <w:start w:val="1"/>
      <w:numFmt w:val="decimal"/>
      <w:lvlText w:val="%4."/>
      <w:lvlJc w:val="left"/>
      <w:pPr>
        <w:ind w:left="3017" w:hanging="360"/>
      </w:pPr>
    </w:lvl>
    <w:lvl w:ilvl="4" w:tplc="04070019" w:tentative="1">
      <w:start w:val="1"/>
      <w:numFmt w:val="lowerLetter"/>
      <w:lvlText w:val="%5."/>
      <w:lvlJc w:val="left"/>
      <w:pPr>
        <w:ind w:left="3737" w:hanging="360"/>
      </w:pPr>
    </w:lvl>
    <w:lvl w:ilvl="5" w:tplc="0407001B" w:tentative="1">
      <w:start w:val="1"/>
      <w:numFmt w:val="lowerRoman"/>
      <w:lvlText w:val="%6."/>
      <w:lvlJc w:val="right"/>
      <w:pPr>
        <w:ind w:left="4457" w:hanging="180"/>
      </w:pPr>
    </w:lvl>
    <w:lvl w:ilvl="6" w:tplc="0407000F" w:tentative="1">
      <w:start w:val="1"/>
      <w:numFmt w:val="decimal"/>
      <w:lvlText w:val="%7."/>
      <w:lvlJc w:val="left"/>
      <w:pPr>
        <w:ind w:left="5177" w:hanging="360"/>
      </w:pPr>
    </w:lvl>
    <w:lvl w:ilvl="7" w:tplc="04070019" w:tentative="1">
      <w:start w:val="1"/>
      <w:numFmt w:val="lowerLetter"/>
      <w:lvlText w:val="%8."/>
      <w:lvlJc w:val="left"/>
      <w:pPr>
        <w:ind w:left="5897" w:hanging="360"/>
      </w:pPr>
    </w:lvl>
    <w:lvl w:ilvl="8" w:tplc="0407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6" w15:restartNumberingAfterBreak="0">
    <w:nsid w:val="111D29AB"/>
    <w:multiLevelType w:val="hybridMultilevel"/>
    <w:tmpl w:val="280CCE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C3D0F"/>
    <w:multiLevelType w:val="hybridMultilevel"/>
    <w:tmpl w:val="92BE1B20"/>
    <w:lvl w:ilvl="0" w:tplc="931292B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3770319"/>
    <w:multiLevelType w:val="hybridMultilevel"/>
    <w:tmpl w:val="F5B611B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F4399"/>
    <w:multiLevelType w:val="hybridMultilevel"/>
    <w:tmpl w:val="ECB8E86A"/>
    <w:lvl w:ilvl="0" w:tplc="3020B6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12270"/>
    <w:multiLevelType w:val="hybridMultilevel"/>
    <w:tmpl w:val="C346EDA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E72C9"/>
    <w:multiLevelType w:val="hybridMultilevel"/>
    <w:tmpl w:val="613A47A6"/>
    <w:lvl w:ilvl="0" w:tplc="079E966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C7BCE"/>
    <w:multiLevelType w:val="hybridMultilevel"/>
    <w:tmpl w:val="A860F9C4"/>
    <w:lvl w:ilvl="0" w:tplc="3E387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8CE72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D18656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B62A3E"/>
    <w:multiLevelType w:val="hybridMultilevel"/>
    <w:tmpl w:val="7408BAA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C6A0A"/>
    <w:multiLevelType w:val="hybridMultilevel"/>
    <w:tmpl w:val="CE66CFF4"/>
    <w:lvl w:ilvl="0" w:tplc="FED02AD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28009EE"/>
    <w:multiLevelType w:val="hybridMultilevel"/>
    <w:tmpl w:val="AA6A2B4A"/>
    <w:lvl w:ilvl="0" w:tplc="F1EEB7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F6B06"/>
    <w:multiLevelType w:val="hybridMultilevel"/>
    <w:tmpl w:val="D0363C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93E44"/>
    <w:multiLevelType w:val="hybridMultilevel"/>
    <w:tmpl w:val="27B00D20"/>
    <w:lvl w:ilvl="0" w:tplc="DF5E9268">
      <w:start w:val="6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A800854"/>
    <w:multiLevelType w:val="hybridMultilevel"/>
    <w:tmpl w:val="11AAE504"/>
    <w:lvl w:ilvl="0" w:tplc="D79C33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D0403"/>
    <w:multiLevelType w:val="hybridMultilevel"/>
    <w:tmpl w:val="D2360A46"/>
    <w:lvl w:ilvl="0" w:tplc="E0663D0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3699B"/>
    <w:multiLevelType w:val="hybridMultilevel"/>
    <w:tmpl w:val="432A21A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34089"/>
    <w:multiLevelType w:val="hybridMultilevel"/>
    <w:tmpl w:val="1000471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46859"/>
    <w:multiLevelType w:val="hybridMultilevel"/>
    <w:tmpl w:val="255CA504"/>
    <w:lvl w:ilvl="0" w:tplc="A4189A18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BFF3180"/>
    <w:multiLevelType w:val="hybridMultilevel"/>
    <w:tmpl w:val="7E748836"/>
    <w:lvl w:ilvl="0" w:tplc="B1FA3502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22CBC"/>
    <w:multiLevelType w:val="hybridMultilevel"/>
    <w:tmpl w:val="56F6758C"/>
    <w:lvl w:ilvl="0" w:tplc="5DE6CDD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E0FC3"/>
    <w:multiLevelType w:val="hybridMultilevel"/>
    <w:tmpl w:val="B142B07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25FDD"/>
    <w:multiLevelType w:val="hybridMultilevel"/>
    <w:tmpl w:val="825A2BA4"/>
    <w:lvl w:ilvl="0" w:tplc="6142B1AC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E7A624B"/>
    <w:multiLevelType w:val="hybridMultilevel"/>
    <w:tmpl w:val="B872A5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D24E4"/>
    <w:multiLevelType w:val="hybridMultilevel"/>
    <w:tmpl w:val="FB42C352"/>
    <w:lvl w:ilvl="0" w:tplc="262A6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77597"/>
    <w:multiLevelType w:val="hybridMultilevel"/>
    <w:tmpl w:val="ED264E4E"/>
    <w:lvl w:ilvl="0" w:tplc="DE10B1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6C515B4"/>
    <w:multiLevelType w:val="hybridMultilevel"/>
    <w:tmpl w:val="38126A74"/>
    <w:lvl w:ilvl="0" w:tplc="2EA021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A02164">
      <w:start w:val="1"/>
      <w:numFmt w:val="bullet"/>
      <w:pStyle w:val="Aufzhlung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29B2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B1DDD"/>
    <w:multiLevelType w:val="hybridMultilevel"/>
    <w:tmpl w:val="5D0AE32C"/>
    <w:lvl w:ilvl="0" w:tplc="263E8DB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B7F76"/>
    <w:multiLevelType w:val="hybridMultilevel"/>
    <w:tmpl w:val="6C38373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62DB3"/>
    <w:multiLevelType w:val="hybridMultilevel"/>
    <w:tmpl w:val="E6A4AF02"/>
    <w:lvl w:ilvl="0" w:tplc="82CE9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66F0C"/>
    <w:multiLevelType w:val="hybridMultilevel"/>
    <w:tmpl w:val="3F84F626"/>
    <w:lvl w:ilvl="0" w:tplc="01A2EFD4">
      <w:numFmt w:val="bullet"/>
      <w:lvlText w:val=""/>
      <w:lvlJc w:val="left"/>
      <w:pPr>
        <w:ind w:left="1211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6CFE1823"/>
    <w:multiLevelType w:val="hybridMultilevel"/>
    <w:tmpl w:val="EC40DAD6"/>
    <w:lvl w:ilvl="0" w:tplc="75F6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F6D6B4E"/>
    <w:multiLevelType w:val="hybridMultilevel"/>
    <w:tmpl w:val="B872A5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9D3047"/>
    <w:multiLevelType w:val="hybridMultilevel"/>
    <w:tmpl w:val="04B6F594"/>
    <w:lvl w:ilvl="0" w:tplc="1C044538">
      <w:numFmt w:val="bullet"/>
      <w:lvlText w:val=""/>
      <w:lvlJc w:val="left"/>
      <w:pPr>
        <w:ind w:left="1211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7D6C63F3"/>
    <w:multiLevelType w:val="hybridMultilevel"/>
    <w:tmpl w:val="5AAAA1C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75E9E"/>
    <w:multiLevelType w:val="hybridMultilevel"/>
    <w:tmpl w:val="E580023E"/>
    <w:lvl w:ilvl="0" w:tplc="A9B4D5C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16527344">
    <w:abstractNumId w:val="30"/>
  </w:num>
  <w:num w:numId="2" w16cid:durableId="1964261243">
    <w:abstractNumId w:val="16"/>
  </w:num>
  <w:num w:numId="3" w16cid:durableId="399328902">
    <w:abstractNumId w:val="39"/>
  </w:num>
  <w:num w:numId="4" w16cid:durableId="1261109877">
    <w:abstractNumId w:val="37"/>
  </w:num>
  <w:num w:numId="5" w16cid:durableId="2129734340">
    <w:abstractNumId w:val="29"/>
  </w:num>
  <w:num w:numId="6" w16cid:durableId="1521774803">
    <w:abstractNumId w:val="35"/>
  </w:num>
  <w:num w:numId="7" w16cid:durableId="316112202">
    <w:abstractNumId w:val="0"/>
  </w:num>
  <w:num w:numId="8" w16cid:durableId="1713648192">
    <w:abstractNumId w:val="17"/>
  </w:num>
  <w:num w:numId="9" w16cid:durableId="2047174217">
    <w:abstractNumId w:val="26"/>
  </w:num>
  <w:num w:numId="10" w16cid:durableId="1575820590">
    <w:abstractNumId w:val="14"/>
  </w:num>
  <w:num w:numId="11" w16cid:durableId="652100014">
    <w:abstractNumId w:val="22"/>
  </w:num>
  <w:num w:numId="12" w16cid:durableId="1885560433">
    <w:abstractNumId w:val="34"/>
  </w:num>
  <w:num w:numId="13" w16cid:durableId="1604799959">
    <w:abstractNumId w:val="38"/>
  </w:num>
  <w:num w:numId="14" w16cid:durableId="2063867901">
    <w:abstractNumId w:val="15"/>
  </w:num>
  <w:num w:numId="15" w16cid:durableId="1594514563">
    <w:abstractNumId w:val="2"/>
  </w:num>
  <w:num w:numId="16" w16cid:durableId="1393458805">
    <w:abstractNumId w:val="12"/>
  </w:num>
  <w:num w:numId="17" w16cid:durableId="535044005">
    <w:abstractNumId w:val="6"/>
  </w:num>
  <w:num w:numId="18" w16cid:durableId="1042174385">
    <w:abstractNumId w:val="31"/>
  </w:num>
  <w:num w:numId="19" w16cid:durableId="746341961">
    <w:abstractNumId w:val="36"/>
  </w:num>
  <w:num w:numId="20" w16cid:durableId="523906962">
    <w:abstractNumId w:val="28"/>
  </w:num>
  <w:num w:numId="21" w16cid:durableId="1014527227">
    <w:abstractNumId w:val="4"/>
  </w:num>
  <w:num w:numId="22" w16cid:durableId="220606379">
    <w:abstractNumId w:val="1"/>
  </w:num>
  <w:num w:numId="23" w16cid:durableId="1918897051">
    <w:abstractNumId w:val="33"/>
  </w:num>
  <w:num w:numId="24" w16cid:durableId="1484809583">
    <w:abstractNumId w:val="5"/>
  </w:num>
  <w:num w:numId="25" w16cid:durableId="794057351">
    <w:abstractNumId w:val="3"/>
  </w:num>
  <w:num w:numId="26" w16cid:durableId="634330848">
    <w:abstractNumId w:val="20"/>
  </w:num>
  <w:num w:numId="27" w16cid:durableId="1019235313">
    <w:abstractNumId w:val="18"/>
  </w:num>
  <w:num w:numId="28" w16cid:durableId="858196603">
    <w:abstractNumId w:val="10"/>
  </w:num>
  <w:num w:numId="29" w16cid:durableId="947809192">
    <w:abstractNumId w:val="32"/>
  </w:num>
  <w:num w:numId="30" w16cid:durableId="1611203484">
    <w:abstractNumId w:val="13"/>
  </w:num>
  <w:num w:numId="31" w16cid:durableId="458184420">
    <w:abstractNumId w:val="21"/>
  </w:num>
  <w:num w:numId="32" w16cid:durableId="550306233">
    <w:abstractNumId w:val="8"/>
  </w:num>
  <w:num w:numId="33" w16cid:durableId="1038549169">
    <w:abstractNumId w:val="25"/>
  </w:num>
  <w:num w:numId="34" w16cid:durableId="919102210">
    <w:abstractNumId w:val="23"/>
  </w:num>
  <w:num w:numId="35" w16cid:durableId="301353366">
    <w:abstractNumId w:val="9"/>
  </w:num>
  <w:num w:numId="36" w16cid:durableId="859706202">
    <w:abstractNumId w:val="27"/>
  </w:num>
  <w:num w:numId="37" w16cid:durableId="316693720">
    <w:abstractNumId w:val="7"/>
  </w:num>
  <w:num w:numId="38" w16cid:durableId="653292450">
    <w:abstractNumId w:val="11"/>
  </w:num>
  <w:num w:numId="39" w16cid:durableId="1408067366">
    <w:abstractNumId w:val="19"/>
  </w:num>
  <w:num w:numId="40" w16cid:durableId="1832020972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46B8"/>
    <w:rsid w:val="00000B56"/>
    <w:rsid w:val="000019A3"/>
    <w:rsid w:val="00002ECD"/>
    <w:rsid w:val="00007273"/>
    <w:rsid w:val="000075B2"/>
    <w:rsid w:val="00027129"/>
    <w:rsid w:val="000378EF"/>
    <w:rsid w:val="00037BC3"/>
    <w:rsid w:val="00040958"/>
    <w:rsid w:val="000512A1"/>
    <w:rsid w:val="0005588A"/>
    <w:rsid w:val="0006207F"/>
    <w:rsid w:val="00062F72"/>
    <w:rsid w:val="00070961"/>
    <w:rsid w:val="0007175C"/>
    <w:rsid w:val="00072D50"/>
    <w:rsid w:val="00074FC4"/>
    <w:rsid w:val="00075902"/>
    <w:rsid w:val="00086BB1"/>
    <w:rsid w:val="00087930"/>
    <w:rsid w:val="000A094A"/>
    <w:rsid w:val="000A3693"/>
    <w:rsid w:val="000A5BCD"/>
    <w:rsid w:val="000B1447"/>
    <w:rsid w:val="000B4B6A"/>
    <w:rsid w:val="000C1CFA"/>
    <w:rsid w:val="000C3CD5"/>
    <w:rsid w:val="000C4D15"/>
    <w:rsid w:val="000D018A"/>
    <w:rsid w:val="000D7BE4"/>
    <w:rsid w:val="000E49A2"/>
    <w:rsid w:val="000E712F"/>
    <w:rsid w:val="000E7CB1"/>
    <w:rsid w:val="000F1014"/>
    <w:rsid w:val="000F4017"/>
    <w:rsid w:val="000F43DB"/>
    <w:rsid w:val="00113DF5"/>
    <w:rsid w:val="00121E21"/>
    <w:rsid w:val="001359BF"/>
    <w:rsid w:val="0013690C"/>
    <w:rsid w:val="0013784D"/>
    <w:rsid w:val="00140EFC"/>
    <w:rsid w:val="001429EB"/>
    <w:rsid w:val="00144A48"/>
    <w:rsid w:val="0014604A"/>
    <w:rsid w:val="00147A77"/>
    <w:rsid w:val="00150E59"/>
    <w:rsid w:val="00151733"/>
    <w:rsid w:val="00156CD3"/>
    <w:rsid w:val="00162433"/>
    <w:rsid w:val="001727C5"/>
    <w:rsid w:val="00185728"/>
    <w:rsid w:val="0018664F"/>
    <w:rsid w:val="00197C59"/>
    <w:rsid w:val="001A7F57"/>
    <w:rsid w:val="001B45DC"/>
    <w:rsid w:val="001B6270"/>
    <w:rsid w:val="001B6BF2"/>
    <w:rsid w:val="001B73CA"/>
    <w:rsid w:val="001B7622"/>
    <w:rsid w:val="001C1DD1"/>
    <w:rsid w:val="001C5273"/>
    <w:rsid w:val="001D3186"/>
    <w:rsid w:val="001D721C"/>
    <w:rsid w:val="001E4C27"/>
    <w:rsid w:val="001F13D8"/>
    <w:rsid w:val="001F5F4B"/>
    <w:rsid w:val="00201140"/>
    <w:rsid w:val="00201BDD"/>
    <w:rsid w:val="00206DA4"/>
    <w:rsid w:val="00210C73"/>
    <w:rsid w:val="00217DB7"/>
    <w:rsid w:val="002201A6"/>
    <w:rsid w:val="00221651"/>
    <w:rsid w:val="002218E5"/>
    <w:rsid w:val="002248BF"/>
    <w:rsid w:val="002257E5"/>
    <w:rsid w:val="002348C3"/>
    <w:rsid w:val="00245863"/>
    <w:rsid w:val="00246E67"/>
    <w:rsid w:val="00251CCE"/>
    <w:rsid w:val="00254075"/>
    <w:rsid w:val="002607E0"/>
    <w:rsid w:val="00260B2B"/>
    <w:rsid w:val="00262E1D"/>
    <w:rsid w:val="00265F99"/>
    <w:rsid w:val="002660D8"/>
    <w:rsid w:val="00276F74"/>
    <w:rsid w:val="00277C44"/>
    <w:rsid w:val="00280A42"/>
    <w:rsid w:val="00280E23"/>
    <w:rsid w:val="002869A7"/>
    <w:rsid w:val="002A24A3"/>
    <w:rsid w:val="002A7EB8"/>
    <w:rsid w:val="002B0276"/>
    <w:rsid w:val="002B247C"/>
    <w:rsid w:val="002B5580"/>
    <w:rsid w:val="002C3190"/>
    <w:rsid w:val="002C713C"/>
    <w:rsid w:val="002C71F7"/>
    <w:rsid w:val="002C725E"/>
    <w:rsid w:val="002D336F"/>
    <w:rsid w:val="002D34A7"/>
    <w:rsid w:val="002D756D"/>
    <w:rsid w:val="002D7827"/>
    <w:rsid w:val="002E0254"/>
    <w:rsid w:val="002E181F"/>
    <w:rsid w:val="002F399B"/>
    <w:rsid w:val="002F4739"/>
    <w:rsid w:val="002F4F5D"/>
    <w:rsid w:val="00301E9D"/>
    <w:rsid w:val="00302434"/>
    <w:rsid w:val="00303897"/>
    <w:rsid w:val="00310770"/>
    <w:rsid w:val="00312DB2"/>
    <w:rsid w:val="00313AE0"/>
    <w:rsid w:val="00313F5F"/>
    <w:rsid w:val="00317484"/>
    <w:rsid w:val="003226EC"/>
    <w:rsid w:val="00322B46"/>
    <w:rsid w:val="003259E0"/>
    <w:rsid w:val="003265B6"/>
    <w:rsid w:val="00335276"/>
    <w:rsid w:val="003369F4"/>
    <w:rsid w:val="0033754B"/>
    <w:rsid w:val="00342B24"/>
    <w:rsid w:val="00347A1F"/>
    <w:rsid w:val="003501B1"/>
    <w:rsid w:val="00350A75"/>
    <w:rsid w:val="00350BE9"/>
    <w:rsid w:val="00352DD6"/>
    <w:rsid w:val="003535A6"/>
    <w:rsid w:val="00355DFB"/>
    <w:rsid w:val="003560A6"/>
    <w:rsid w:val="00356EE5"/>
    <w:rsid w:val="00360E8F"/>
    <w:rsid w:val="003719B9"/>
    <w:rsid w:val="0037410C"/>
    <w:rsid w:val="0037630F"/>
    <w:rsid w:val="00380D72"/>
    <w:rsid w:val="00380FA6"/>
    <w:rsid w:val="00384BE1"/>
    <w:rsid w:val="00386656"/>
    <w:rsid w:val="00392E24"/>
    <w:rsid w:val="003933F5"/>
    <w:rsid w:val="00393AF0"/>
    <w:rsid w:val="003A3643"/>
    <w:rsid w:val="003B6EF7"/>
    <w:rsid w:val="003C175A"/>
    <w:rsid w:val="003C1F2C"/>
    <w:rsid w:val="003C3CA7"/>
    <w:rsid w:val="003C490A"/>
    <w:rsid w:val="003C579B"/>
    <w:rsid w:val="003C582C"/>
    <w:rsid w:val="003D642D"/>
    <w:rsid w:val="003D69E3"/>
    <w:rsid w:val="003D7DCE"/>
    <w:rsid w:val="003E33E2"/>
    <w:rsid w:val="003E4E9F"/>
    <w:rsid w:val="003F0AB8"/>
    <w:rsid w:val="003F2265"/>
    <w:rsid w:val="003F52B4"/>
    <w:rsid w:val="003F68DE"/>
    <w:rsid w:val="003F75C9"/>
    <w:rsid w:val="00400B1D"/>
    <w:rsid w:val="0040333F"/>
    <w:rsid w:val="0040484E"/>
    <w:rsid w:val="00411F1D"/>
    <w:rsid w:val="004152D9"/>
    <w:rsid w:val="00417A2F"/>
    <w:rsid w:val="00421454"/>
    <w:rsid w:val="00430D8B"/>
    <w:rsid w:val="00433633"/>
    <w:rsid w:val="00433A5C"/>
    <w:rsid w:val="0044218D"/>
    <w:rsid w:val="00442CF6"/>
    <w:rsid w:val="00444CBF"/>
    <w:rsid w:val="00445F15"/>
    <w:rsid w:val="00446FA1"/>
    <w:rsid w:val="00450D23"/>
    <w:rsid w:val="00457E72"/>
    <w:rsid w:val="004629E5"/>
    <w:rsid w:val="0048436F"/>
    <w:rsid w:val="0048443C"/>
    <w:rsid w:val="0049003D"/>
    <w:rsid w:val="00491504"/>
    <w:rsid w:val="004921E8"/>
    <w:rsid w:val="0049371E"/>
    <w:rsid w:val="004A0EB2"/>
    <w:rsid w:val="004A552A"/>
    <w:rsid w:val="004A6598"/>
    <w:rsid w:val="004B0661"/>
    <w:rsid w:val="004B1D8E"/>
    <w:rsid w:val="004B335F"/>
    <w:rsid w:val="004C004D"/>
    <w:rsid w:val="004C22D3"/>
    <w:rsid w:val="004D0B6C"/>
    <w:rsid w:val="004D1943"/>
    <w:rsid w:val="004D1D52"/>
    <w:rsid w:val="004D7AA4"/>
    <w:rsid w:val="004E288F"/>
    <w:rsid w:val="004E550F"/>
    <w:rsid w:val="004E6E49"/>
    <w:rsid w:val="004F3188"/>
    <w:rsid w:val="004F5B40"/>
    <w:rsid w:val="00502F10"/>
    <w:rsid w:val="00506291"/>
    <w:rsid w:val="0052227E"/>
    <w:rsid w:val="00522D92"/>
    <w:rsid w:val="005247E1"/>
    <w:rsid w:val="00524DA9"/>
    <w:rsid w:val="005257B9"/>
    <w:rsid w:val="00530374"/>
    <w:rsid w:val="00533270"/>
    <w:rsid w:val="0053442A"/>
    <w:rsid w:val="005366BA"/>
    <w:rsid w:val="005372B8"/>
    <w:rsid w:val="005409B7"/>
    <w:rsid w:val="00545291"/>
    <w:rsid w:val="00545F09"/>
    <w:rsid w:val="005508B6"/>
    <w:rsid w:val="005516E5"/>
    <w:rsid w:val="00551D0B"/>
    <w:rsid w:val="00556B24"/>
    <w:rsid w:val="0055715C"/>
    <w:rsid w:val="00557D5A"/>
    <w:rsid w:val="00565308"/>
    <w:rsid w:val="00575BEC"/>
    <w:rsid w:val="005818CA"/>
    <w:rsid w:val="00583B95"/>
    <w:rsid w:val="005850BC"/>
    <w:rsid w:val="00587286"/>
    <w:rsid w:val="00596EFC"/>
    <w:rsid w:val="005A1B38"/>
    <w:rsid w:val="005B0FFD"/>
    <w:rsid w:val="005B1930"/>
    <w:rsid w:val="005B3FD6"/>
    <w:rsid w:val="005B5729"/>
    <w:rsid w:val="005D0D6B"/>
    <w:rsid w:val="005D1C3A"/>
    <w:rsid w:val="005D54FA"/>
    <w:rsid w:val="005D73E5"/>
    <w:rsid w:val="005E0467"/>
    <w:rsid w:val="005E0B0E"/>
    <w:rsid w:val="005E21B1"/>
    <w:rsid w:val="005E3E03"/>
    <w:rsid w:val="005F1AEE"/>
    <w:rsid w:val="005F3525"/>
    <w:rsid w:val="005F76DF"/>
    <w:rsid w:val="00601D10"/>
    <w:rsid w:val="00605CCA"/>
    <w:rsid w:val="0061000B"/>
    <w:rsid w:val="00615A10"/>
    <w:rsid w:val="00622E90"/>
    <w:rsid w:val="00634046"/>
    <w:rsid w:val="00641972"/>
    <w:rsid w:val="00650A6E"/>
    <w:rsid w:val="006567C8"/>
    <w:rsid w:val="00660C48"/>
    <w:rsid w:val="00666701"/>
    <w:rsid w:val="00667994"/>
    <w:rsid w:val="006709C0"/>
    <w:rsid w:val="00674B87"/>
    <w:rsid w:val="00681BC2"/>
    <w:rsid w:val="0068469F"/>
    <w:rsid w:val="006A0ACD"/>
    <w:rsid w:val="006A0BE3"/>
    <w:rsid w:val="006A175A"/>
    <w:rsid w:val="006A3121"/>
    <w:rsid w:val="006A394A"/>
    <w:rsid w:val="006B29EB"/>
    <w:rsid w:val="006B78F0"/>
    <w:rsid w:val="006B7DC6"/>
    <w:rsid w:val="006C4826"/>
    <w:rsid w:val="006C68A4"/>
    <w:rsid w:val="006C7128"/>
    <w:rsid w:val="006D2A5C"/>
    <w:rsid w:val="006E288B"/>
    <w:rsid w:val="006E6989"/>
    <w:rsid w:val="006E7662"/>
    <w:rsid w:val="006F11F1"/>
    <w:rsid w:val="006F22BC"/>
    <w:rsid w:val="006F2C6C"/>
    <w:rsid w:val="006F3FAB"/>
    <w:rsid w:val="006F46B8"/>
    <w:rsid w:val="006F79EA"/>
    <w:rsid w:val="007016CB"/>
    <w:rsid w:val="00701EA2"/>
    <w:rsid w:val="007043D9"/>
    <w:rsid w:val="007049E7"/>
    <w:rsid w:val="0070511A"/>
    <w:rsid w:val="007103DA"/>
    <w:rsid w:val="00710916"/>
    <w:rsid w:val="00710D3F"/>
    <w:rsid w:val="0071481D"/>
    <w:rsid w:val="00714F5D"/>
    <w:rsid w:val="00717A78"/>
    <w:rsid w:val="00736793"/>
    <w:rsid w:val="00742EBA"/>
    <w:rsid w:val="00755D3E"/>
    <w:rsid w:val="007647DE"/>
    <w:rsid w:val="00766D5F"/>
    <w:rsid w:val="00771E0D"/>
    <w:rsid w:val="007727BC"/>
    <w:rsid w:val="0077474C"/>
    <w:rsid w:val="00776490"/>
    <w:rsid w:val="00793CBE"/>
    <w:rsid w:val="0079404B"/>
    <w:rsid w:val="00796598"/>
    <w:rsid w:val="007A1C8E"/>
    <w:rsid w:val="007A6FAC"/>
    <w:rsid w:val="007B5982"/>
    <w:rsid w:val="007C177A"/>
    <w:rsid w:val="007F253A"/>
    <w:rsid w:val="007F2E3B"/>
    <w:rsid w:val="007F3C0E"/>
    <w:rsid w:val="007F75F1"/>
    <w:rsid w:val="00816514"/>
    <w:rsid w:val="00820F15"/>
    <w:rsid w:val="00827657"/>
    <w:rsid w:val="00827A7D"/>
    <w:rsid w:val="00832D61"/>
    <w:rsid w:val="00833808"/>
    <w:rsid w:val="00837288"/>
    <w:rsid w:val="00842425"/>
    <w:rsid w:val="00842B14"/>
    <w:rsid w:val="00843F7C"/>
    <w:rsid w:val="00844336"/>
    <w:rsid w:val="00847449"/>
    <w:rsid w:val="0085210C"/>
    <w:rsid w:val="00854725"/>
    <w:rsid w:val="00855E47"/>
    <w:rsid w:val="008606FF"/>
    <w:rsid w:val="00861308"/>
    <w:rsid w:val="00862812"/>
    <w:rsid w:val="00877C8C"/>
    <w:rsid w:val="00881788"/>
    <w:rsid w:val="00895ECA"/>
    <w:rsid w:val="008B3E6F"/>
    <w:rsid w:val="008B4C1B"/>
    <w:rsid w:val="008B675E"/>
    <w:rsid w:val="008B69D8"/>
    <w:rsid w:val="008C1392"/>
    <w:rsid w:val="008C64BA"/>
    <w:rsid w:val="008D09E8"/>
    <w:rsid w:val="008D4497"/>
    <w:rsid w:val="008D522F"/>
    <w:rsid w:val="008D5EE2"/>
    <w:rsid w:val="008E4FE2"/>
    <w:rsid w:val="008F039F"/>
    <w:rsid w:val="008F1BA2"/>
    <w:rsid w:val="008F2F74"/>
    <w:rsid w:val="008F3D95"/>
    <w:rsid w:val="008F4D70"/>
    <w:rsid w:val="00902717"/>
    <w:rsid w:val="00903126"/>
    <w:rsid w:val="00903BA3"/>
    <w:rsid w:val="00906A91"/>
    <w:rsid w:val="009073B7"/>
    <w:rsid w:val="00917DE2"/>
    <w:rsid w:val="009202E6"/>
    <w:rsid w:val="009237E1"/>
    <w:rsid w:val="009247AF"/>
    <w:rsid w:val="00931B6A"/>
    <w:rsid w:val="00934BAF"/>
    <w:rsid w:val="00934F85"/>
    <w:rsid w:val="00937A7E"/>
    <w:rsid w:val="0094346C"/>
    <w:rsid w:val="0095029C"/>
    <w:rsid w:val="009531A0"/>
    <w:rsid w:val="0095513A"/>
    <w:rsid w:val="0095718A"/>
    <w:rsid w:val="00965580"/>
    <w:rsid w:val="00970691"/>
    <w:rsid w:val="00970B97"/>
    <w:rsid w:val="00972A67"/>
    <w:rsid w:val="00974B20"/>
    <w:rsid w:val="00975A96"/>
    <w:rsid w:val="00975F14"/>
    <w:rsid w:val="00984E91"/>
    <w:rsid w:val="00986E23"/>
    <w:rsid w:val="0099005D"/>
    <w:rsid w:val="00990BAB"/>
    <w:rsid w:val="00994E46"/>
    <w:rsid w:val="009961AF"/>
    <w:rsid w:val="009A168C"/>
    <w:rsid w:val="009B15C3"/>
    <w:rsid w:val="009B2AA1"/>
    <w:rsid w:val="009B3273"/>
    <w:rsid w:val="009B4EE0"/>
    <w:rsid w:val="009B74D7"/>
    <w:rsid w:val="009B7AB1"/>
    <w:rsid w:val="009C16A1"/>
    <w:rsid w:val="009C2425"/>
    <w:rsid w:val="009C4093"/>
    <w:rsid w:val="009C5426"/>
    <w:rsid w:val="009C5B43"/>
    <w:rsid w:val="009C7400"/>
    <w:rsid w:val="009C7B94"/>
    <w:rsid w:val="009D1C14"/>
    <w:rsid w:val="009D4B3D"/>
    <w:rsid w:val="009D4F9E"/>
    <w:rsid w:val="009D6F8E"/>
    <w:rsid w:val="009E105E"/>
    <w:rsid w:val="009E3D37"/>
    <w:rsid w:val="009F0CDF"/>
    <w:rsid w:val="009F2414"/>
    <w:rsid w:val="009F2A16"/>
    <w:rsid w:val="009F3325"/>
    <w:rsid w:val="009F3F4B"/>
    <w:rsid w:val="009F779B"/>
    <w:rsid w:val="00A016E8"/>
    <w:rsid w:val="00A017C1"/>
    <w:rsid w:val="00A0458B"/>
    <w:rsid w:val="00A05907"/>
    <w:rsid w:val="00A066D9"/>
    <w:rsid w:val="00A10D91"/>
    <w:rsid w:val="00A1103B"/>
    <w:rsid w:val="00A20034"/>
    <w:rsid w:val="00A24B0A"/>
    <w:rsid w:val="00A2586D"/>
    <w:rsid w:val="00A27856"/>
    <w:rsid w:val="00A27B9A"/>
    <w:rsid w:val="00A36807"/>
    <w:rsid w:val="00A41719"/>
    <w:rsid w:val="00A54450"/>
    <w:rsid w:val="00A567DA"/>
    <w:rsid w:val="00A615B2"/>
    <w:rsid w:val="00A655D2"/>
    <w:rsid w:val="00A6755B"/>
    <w:rsid w:val="00A71B47"/>
    <w:rsid w:val="00A72757"/>
    <w:rsid w:val="00A75DC1"/>
    <w:rsid w:val="00A76921"/>
    <w:rsid w:val="00A9220B"/>
    <w:rsid w:val="00A9716D"/>
    <w:rsid w:val="00AA0172"/>
    <w:rsid w:val="00AA09E4"/>
    <w:rsid w:val="00AA3A6B"/>
    <w:rsid w:val="00AA5A97"/>
    <w:rsid w:val="00AA5B20"/>
    <w:rsid w:val="00AC06BC"/>
    <w:rsid w:val="00AC0935"/>
    <w:rsid w:val="00AC7483"/>
    <w:rsid w:val="00AD07AC"/>
    <w:rsid w:val="00AD4D04"/>
    <w:rsid w:val="00AD5746"/>
    <w:rsid w:val="00AD5CA0"/>
    <w:rsid w:val="00AE3198"/>
    <w:rsid w:val="00AF0B33"/>
    <w:rsid w:val="00AF1191"/>
    <w:rsid w:val="00AF225F"/>
    <w:rsid w:val="00AF4BA9"/>
    <w:rsid w:val="00AF4DDB"/>
    <w:rsid w:val="00B03FBC"/>
    <w:rsid w:val="00B11660"/>
    <w:rsid w:val="00B11F3C"/>
    <w:rsid w:val="00B13B60"/>
    <w:rsid w:val="00B1609E"/>
    <w:rsid w:val="00B17183"/>
    <w:rsid w:val="00B17CDC"/>
    <w:rsid w:val="00B20AC6"/>
    <w:rsid w:val="00B26206"/>
    <w:rsid w:val="00B3244C"/>
    <w:rsid w:val="00B36F39"/>
    <w:rsid w:val="00B40A31"/>
    <w:rsid w:val="00B41681"/>
    <w:rsid w:val="00B41DD9"/>
    <w:rsid w:val="00B43940"/>
    <w:rsid w:val="00B43DAF"/>
    <w:rsid w:val="00B50D0B"/>
    <w:rsid w:val="00B51640"/>
    <w:rsid w:val="00B540D4"/>
    <w:rsid w:val="00B56D92"/>
    <w:rsid w:val="00B603D8"/>
    <w:rsid w:val="00B659E4"/>
    <w:rsid w:val="00B7616B"/>
    <w:rsid w:val="00B83AFC"/>
    <w:rsid w:val="00B91B23"/>
    <w:rsid w:val="00B926C8"/>
    <w:rsid w:val="00B9376A"/>
    <w:rsid w:val="00B94EF9"/>
    <w:rsid w:val="00B961FF"/>
    <w:rsid w:val="00BA19E4"/>
    <w:rsid w:val="00BB614D"/>
    <w:rsid w:val="00BB71F8"/>
    <w:rsid w:val="00BB7A51"/>
    <w:rsid w:val="00BC2F2C"/>
    <w:rsid w:val="00BC3540"/>
    <w:rsid w:val="00BC36B0"/>
    <w:rsid w:val="00BC3F43"/>
    <w:rsid w:val="00BC7E97"/>
    <w:rsid w:val="00BD17B5"/>
    <w:rsid w:val="00BD432D"/>
    <w:rsid w:val="00BD43D0"/>
    <w:rsid w:val="00BE163D"/>
    <w:rsid w:val="00BE5F0D"/>
    <w:rsid w:val="00BF38B7"/>
    <w:rsid w:val="00BF556C"/>
    <w:rsid w:val="00BF593D"/>
    <w:rsid w:val="00BF5C53"/>
    <w:rsid w:val="00C0008A"/>
    <w:rsid w:val="00C00BFF"/>
    <w:rsid w:val="00C032C7"/>
    <w:rsid w:val="00C05012"/>
    <w:rsid w:val="00C070C1"/>
    <w:rsid w:val="00C07482"/>
    <w:rsid w:val="00C11FCA"/>
    <w:rsid w:val="00C24520"/>
    <w:rsid w:val="00C24760"/>
    <w:rsid w:val="00C25289"/>
    <w:rsid w:val="00C3232D"/>
    <w:rsid w:val="00C3331D"/>
    <w:rsid w:val="00C41A86"/>
    <w:rsid w:val="00C45375"/>
    <w:rsid w:val="00C47513"/>
    <w:rsid w:val="00C52200"/>
    <w:rsid w:val="00C537B5"/>
    <w:rsid w:val="00C5633D"/>
    <w:rsid w:val="00C61861"/>
    <w:rsid w:val="00C636EB"/>
    <w:rsid w:val="00C6408B"/>
    <w:rsid w:val="00C641D8"/>
    <w:rsid w:val="00C6479B"/>
    <w:rsid w:val="00C6484A"/>
    <w:rsid w:val="00C6633F"/>
    <w:rsid w:val="00C76A62"/>
    <w:rsid w:val="00C844E1"/>
    <w:rsid w:val="00C85502"/>
    <w:rsid w:val="00C86A9E"/>
    <w:rsid w:val="00C92FEC"/>
    <w:rsid w:val="00CA34B2"/>
    <w:rsid w:val="00CA3615"/>
    <w:rsid w:val="00CA6F48"/>
    <w:rsid w:val="00CB42F4"/>
    <w:rsid w:val="00CB5143"/>
    <w:rsid w:val="00CC0068"/>
    <w:rsid w:val="00CC7E18"/>
    <w:rsid w:val="00CD7C71"/>
    <w:rsid w:val="00CE07A6"/>
    <w:rsid w:val="00CE0C90"/>
    <w:rsid w:val="00CE1C52"/>
    <w:rsid w:val="00CE2DD7"/>
    <w:rsid w:val="00CE42A0"/>
    <w:rsid w:val="00CE70FD"/>
    <w:rsid w:val="00CE790E"/>
    <w:rsid w:val="00CF03F3"/>
    <w:rsid w:val="00CF4B49"/>
    <w:rsid w:val="00CF69CE"/>
    <w:rsid w:val="00D16FA6"/>
    <w:rsid w:val="00D1732E"/>
    <w:rsid w:val="00D220B3"/>
    <w:rsid w:val="00D22DC1"/>
    <w:rsid w:val="00D2503B"/>
    <w:rsid w:val="00D27AFB"/>
    <w:rsid w:val="00D32BB4"/>
    <w:rsid w:val="00D37F85"/>
    <w:rsid w:val="00D413DF"/>
    <w:rsid w:val="00D44BDC"/>
    <w:rsid w:val="00D45D1E"/>
    <w:rsid w:val="00D505FD"/>
    <w:rsid w:val="00D549F7"/>
    <w:rsid w:val="00D57290"/>
    <w:rsid w:val="00D60DF1"/>
    <w:rsid w:val="00D64678"/>
    <w:rsid w:val="00D655AF"/>
    <w:rsid w:val="00D66CEC"/>
    <w:rsid w:val="00D728A2"/>
    <w:rsid w:val="00D73E0D"/>
    <w:rsid w:val="00D75DF4"/>
    <w:rsid w:val="00D76D3E"/>
    <w:rsid w:val="00D76ED9"/>
    <w:rsid w:val="00D801D4"/>
    <w:rsid w:val="00D84EFC"/>
    <w:rsid w:val="00D857A7"/>
    <w:rsid w:val="00D85BC1"/>
    <w:rsid w:val="00D901AB"/>
    <w:rsid w:val="00D91136"/>
    <w:rsid w:val="00D921C4"/>
    <w:rsid w:val="00D93BE1"/>
    <w:rsid w:val="00D96238"/>
    <w:rsid w:val="00DB02B1"/>
    <w:rsid w:val="00DB16A1"/>
    <w:rsid w:val="00DE0688"/>
    <w:rsid w:val="00DE2C17"/>
    <w:rsid w:val="00DE365E"/>
    <w:rsid w:val="00DE40E6"/>
    <w:rsid w:val="00DE44FA"/>
    <w:rsid w:val="00DF0D76"/>
    <w:rsid w:val="00DF4D94"/>
    <w:rsid w:val="00DF5202"/>
    <w:rsid w:val="00DF68AA"/>
    <w:rsid w:val="00E16896"/>
    <w:rsid w:val="00E25E2C"/>
    <w:rsid w:val="00E27253"/>
    <w:rsid w:val="00E337E8"/>
    <w:rsid w:val="00E349BD"/>
    <w:rsid w:val="00E35565"/>
    <w:rsid w:val="00E41651"/>
    <w:rsid w:val="00E426E5"/>
    <w:rsid w:val="00E4655E"/>
    <w:rsid w:val="00E47C1C"/>
    <w:rsid w:val="00E51426"/>
    <w:rsid w:val="00E575E6"/>
    <w:rsid w:val="00E71EA0"/>
    <w:rsid w:val="00E74744"/>
    <w:rsid w:val="00E81264"/>
    <w:rsid w:val="00E8455C"/>
    <w:rsid w:val="00E87500"/>
    <w:rsid w:val="00E901B7"/>
    <w:rsid w:val="00E91CAF"/>
    <w:rsid w:val="00E92A08"/>
    <w:rsid w:val="00E97827"/>
    <w:rsid w:val="00EA532D"/>
    <w:rsid w:val="00EB487A"/>
    <w:rsid w:val="00EC11EE"/>
    <w:rsid w:val="00EC3BE9"/>
    <w:rsid w:val="00EC4465"/>
    <w:rsid w:val="00EC554D"/>
    <w:rsid w:val="00EC7ABF"/>
    <w:rsid w:val="00EC7FA0"/>
    <w:rsid w:val="00ED3221"/>
    <w:rsid w:val="00ED40CD"/>
    <w:rsid w:val="00EE0B49"/>
    <w:rsid w:val="00EE1662"/>
    <w:rsid w:val="00EE2528"/>
    <w:rsid w:val="00EE4740"/>
    <w:rsid w:val="00EE760B"/>
    <w:rsid w:val="00EF0560"/>
    <w:rsid w:val="00EF2ECD"/>
    <w:rsid w:val="00EF5EC9"/>
    <w:rsid w:val="00F07522"/>
    <w:rsid w:val="00F108D5"/>
    <w:rsid w:val="00F20F9B"/>
    <w:rsid w:val="00F24927"/>
    <w:rsid w:val="00F27D28"/>
    <w:rsid w:val="00F30348"/>
    <w:rsid w:val="00F32B22"/>
    <w:rsid w:val="00F36174"/>
    <w:rsid w:val="00F41319"/>
    <w:rsid w:val="00F42F16"/>
    <w:rsid w:val="00F43944"/>
    <w:rsid w:val="00F4475C"/>
    <w:rsid w:val="00F45ABA"/>
    <w:rsid w:val="00F50718"/>
    <w:rsid w:val="00F56C89"/>
    <w:rsid w:val="00F56F3D"/>
    <w:rsid w:val="00F578F2"/>
    <w:rsid w:val="00F61303"/>
    <w:rsid w:val="00F658BC"/>
    <w:rsid w:val="00F70CC6"/>
    <w:rsid w:val="00F7127A"/>
    <w:rsid w:val="00F72750"/>
    <w:rsid w:val="00F7731B"/>
    <w:rsid w:val="00F81958"/>
    <w:rsid w:val="00F85FE9"/>
    <w:rsid w:val="00F87F7E"/>
    <w:rsid w:val="00FB2ED2"/>
    <w:rsid w:val="00FB5BDB"/>
    <w:rsid w:val="00FB5D34"/>
    <w:rsid w:val="00FB6DFE"/>
    <w:rsid w:val="00FC3EB6"/>
    <w:rsid w:val="00FD2BDE"/>
    <w:rsid w:val="00FD3B85"/>
    <w:rsid w:val="00FD4F2B"/>
    <w:rsid w:val="00FD6C2D"/>
    <w:rsid w:val="00FE04ED"/>
    <w:rsid w:val="00FE0ADC"/>
    <w:rsid w:val="00FE0CDA"/>
    <w:rsid w:val="00FE188C"/>
    <w:rsid w:val="00FF10B5"/>
    <w:rsid w:val="00FF25B7"/>
    <w:rsid w:val="00FF69B9"/>
    <w:rsid w:val="00FF6AB7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84BBCD"/>
  <w15:chartTrackingRefBased/>
  <w15:docId w15:val="{2C634005-1F7C-4D7D-998C-B879A7E5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Cs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bCs/>
      <w:iCs/>
      <w:sz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rPr>
      <w:bCs/>
      <w:iCs/>
      <w:sz w:val="22"/>
    </w:rPr>
  </w:style>
  <w:style w:type="paragraph" w:styleId="Titel">
    <w:name w:val="Title"/>
    <w:basedOn w:val="Standard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cs="Arial"/>
      <w:b/>
      <w:bCs/>
      <w:sz w:val="28"/>
    </w:rPr>
  </w:style>
  <w:style w:type="paragraph" w:customStyle="1" w:styleId="Aufzhlung">
    <w:name w:val="Aufzählung"/>
    <w:basedOn w:val="Standard"/>
    <w:pPr>
      <w:numPr>
        <w:ilvl w:val="2"/>
        <w:numId w:val="1"/>
      </w:numPr>
      <w:spacing w:after="60"/>
    </w:pPr>
  </w:style>
  <w:style w:type="paragraph" w:styleId="Textkrper3">
    <w:name w:val="Body Text 3"/>
    <w:basedOn w:val="Standard"/>
    <w:rPr>
      <w:bCs/>
      <w:iCs/>
    </w:rPr>
  </w:style>
  <w:style w:type="paragraph" w:styleId="Textkrper-Zeileneinzug">
    <w:name w:val="Body Text Indent"/>
    <w:basedOn w:val="Standard"/>
    <w:pPr>
      <w:tabs>
        <w:tab w:val="left" w:pos="1276"/>
      </w:tabs>
      <w:ind w:left="1276" w:hanging="1276"/>
    </w:pPr>
    <w:rPr>
      <w:rFonts w:cs="Arial"/>
    </w:rPr>
  </w:style>
  <w:style w:type="paragraph" w:styleId="Listenabsatz">
    <w:name w:val="List Paragraph"/>
    <w:basedOn w:val="Standard"/>
    <w:uiPriority w:val="34"/>
    <w:qFormat/>
    <w:rsid w:val="004629E5"/>
    <w:pPr>
      <w:ind w:left="708"/>
    </w:pPr>
  </w:style>
  <w:style w:type="table" w:customStyle="1" w:styleId="Tabellengitternetz">
    <w:name w:val="Tabellengitternetz"/>
    <w:basedOn w:val="NormaleTabelle"/>
    <w:uiPriority w:val="39"/>
    <w:rsid w:val="00EE2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583B95"/>
    <w:rPr>
      <w:rFonts w:ascii="Arial" w:hAnsi="Arial"/>
    </w:rPr>
  </w:style>
  <w:style w:type="character" w:styleId="Hyperlink">
    <w:name w:val="Hyperlink"/>
    <w:uiPriority w:val="99"/>
    <w:unhideWhenUsed/>
    <w:rsid w:val="008F1B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8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ser\group\rep\vorlagen\Protokol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28BF4F9DD5FE45A8938E690A9C6259" ma:contentTypeVersion="19" ma:contentTypeDescription="Ein neues Dokument erstellen." ma:contentTypeScope="" ma:versionID="a3898808640202383bc93fe94527f9dd">
  <xsd:schema xmlns:xsd="http://www.w3.org/2001/XMLSchema" xmlns:xs="http://www.w3.org/2001/XMLSchema" xmlns:p="http://schemas.microsoft.com/office/2006/metadata/properties" xmlns:ns2="c46f7f67-d342-42ff-b0bd-04ed97791937" xmlns:ns3="507ea44e-3e6c-47d9-baac-633e46a3070d" targetNamespace="http://schemas.microsoft.com/office/2006/metadata/properties" ma:root="true" ma:fieldsID="3149fc1fd52f00116bf16228f24d1172" ns2:_="" ns3:_="">
    <xsd:import namespace="c46f7f67-d342-42ff-b0bd-04ed97791937"/>
    <xsd:import namespace="507ea44e-3e6c-47d9-baac-633e46a30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7f67-d342-42ff-b0bd-04ed97791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40abf56b-f426-4335-b15c-d28aabdf0d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ea44e-3e6c-47d9-baac-633e46a30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68cacc-8f0f-469c-a47a-b97a7baa2c6c}" ma:internalName="TaxCatchAll" ma:showField="CatchAllData" ma:web="507ea44e-3e6c-47d9-baac-633e46a30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6f7f67-d342-42ff-b0bd-04ed97791937">
      <Terms xmlns="http://schemas.microsoft.com/office/infopath/2007/PartnerControls"/>
    </lcf76f155ced4ddcb4097134ff3c332f>
    <TaxCatchAll xmlns="507ea44e-3e6c-47d9-baac-633e46a3070d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D55596-AF16-43DB-AD39-6BB44BA1A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7f67-d342-42ff-b0bd-04ed97791937"/>
    <ds:schemaRef ds:uri="507ea44e-3e6c-47d9-baac-633e46a30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9E5BDF-E939-4203-A165-5EBB3E8E773C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07ea44e-3e6c-47d9-baac-633e46a3070d"/>
    <ds:schemaRef ds:uri="c46f7f67-d342-42ff-b0bd-04ed9779193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2C31965-1A54-4C0D-968F-DF2FE9729FD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FC709D-2ED2-42F8-BBC0-4D7AC36112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</Template>
  <TotalTime>0</TotalTime>
  <Pages>4</Pages>
  <Words>496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hofmann</dc:creator>
  <cp:keywords/>
  <cp:lastModifiedBy>Joachim Hofmann</cp:lastModifiedBy>
  <cp:revision>47</cp:revision>
  <cp:lastPrinted>2024-04-12T14:58:00Z</cp:lastPrinted>
  <dcterms:created xsi:type="dcterms:W3CDTF">2024-10-08T11:43:00Z</dcterms:created>
  <dcterms:modified xsi:type="dcterms:W3CDTF">2025-08-27T13:34:00Z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Joachim Hofmann</vt:lpwstr>
  </property>
  <property fmtid="{D5CDD505-2E9C-101B-9397-08002B2CF9AE}" pid="3" name="Order">
    <vt:lpwstr>3284800.00000000</vt:lpwstr>
  </property>
  <property fmtid="{D5CDD505-2E9C-101B-9397-08002B2CF9AE}" pid="4" name="display_urn:schemas-microsoft-com:office:office#Author">
    <vt:lpwstr>Joachim Hofmann</vt:lpwstr>
  </property>
  <property fmtid="{D5CDD505-2E9C-101B-9397-08002B2CF9AE}" pid="5" name="MediaServiceImageTags">
    <vt:lpwstr/>
  </property>
  <property fmtid="{D5CDD505-2E9C-101B-9397-08002B2CF9AE}" pid="6" name="ContentTypeId">
    <vt:lpwstr>0x0101000E28BF4F9DD5FE45A8938E690A9C6259</vt:lpwstr>
  </property>
</Properties>
</file>